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88FC" w14:textId="77777777" w:rsidR="0005271D" w:rsidRDefault="009E608A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A2ECB1B" wp14:editId="20BECF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98795" cy="402590"/>
                <wp:effectExtent l="0" t="0" r="20955" b="1968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9879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/>
                        </a:ln>
                      </wps:spPr>
                      <wps:txbx>
                        <w:txbxContent>
                          <w:p w14:paraId="287AAE65" w14:textId="77777777" w:rsidR="006A28A6" w:rsidRDefault="0054496A" w:rsidP="006A28A6">
                            <w:pPr>
                              <w:jc w:val="center"/>
                              <w:rPr>
                                <w:rFonts w:ascii="游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游明朝"/>
                                <w:color w:val="000000"/>
                              </w:rPr>
                              <w:t>長野市立東部中学校　会場使用上の注意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A2ECB1B" id="テキスト ボックス 2" o:spid="_x0000_s1026" style="position:absolute;left:0;text-align:left;margin-left:0;margin-top:0;width:440.85pt;height:31.7pt;z-index:2516408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" strokeweight="1pt">
                <v:stroke dashstyle="dashDot"/>
                <v:textbox style="mso-fit-shape-to-text:t">
                  <w:txbxContent>
                    <w:p w14:paraId="287AAE65" w14:textId="77777777" w:rsidR="006A28A6" w:rsidRDefault="0054496A" w:rsidP="006A28A6">
                      <w:pPr>
                        <w:jc w:val="center"/>
                        <w:rPr>
                          <w:rFonts w:ascii="游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游明朝"/>
                          <w:color w:val="000000"/>
                        </w:rPr>
                        <w:t>長野市立東部中学校　会場使用上の注意</w:t>
                      </w:r>
                    </w:p>
                  </w:txbxContent>
                </v:textbox>
              </v:rect>
            </w:pict>
          </mc:Fallback>
        </mc:AlternateContent>
      </w:r>
    </w:p>
    <w:p w14:paraId="672A6659" w14:textId="77777777" w:rsidR="0005271D" w:rsidRDefault="0005271D"/>
    <w:p w14:paraId="1FBAF78F" w14:textId="77777777" w:rsidR="00705706" w:rsidRDefault="00705706" w:rsidP="00705706">
      <w:pPr>
        <w:jc w:val="center"/>
        <w:rPr>
          <w:rFonts w:ascii="HG創英角ﾎﾟｯﾌﾟ体" w:eastAsia="HG創英角ﾎﾟｯﾌﾟ体" w:hAnsi="HG創英角ﾎﾟｯﾌﾟ体"/>
          <w:sz w:val="22"/>
        </w:rPr>
      </w:pPr>
      <w:r w:rsidRPr="00705706">
        <w:rPr>
          <w:rFonts w:ascii="HG創英角ﾎﾟｯﾌﾟ体" w:eastAsia="HG創英角ﾎﾟｯﾌﾟ体" w:hAnsi="HG創英角ﾎﾟｯﾌﾟ体" w:hint="eastAsia"/>
          <w:sz w:val="22"/>
        </w:rPr>
        <w:t>気持ちの良い大会になります</w:t>
      </w:r>
      <w:r w:rsidR="00621C5F">
        <w:rPr>
          <w:rFonts w:ascii="HG創英角ﾎﾟｯﾌﾟ体" w:eastAsia="HG創英角ﾎﾟｯﾌﾟ体" w:hAnsi="HG創英角ﾎﾟｯﾌﾟ体" w:hint="eastAsia"/>
          <w:sz w:val="22"/>
        </w:rPr>
        <w:t>よう、各チーム以下のことを徹底していただきますようお願いします</w:t>
      </w:r>
    </w:p>
    <w:p w14:paraId="0A37501D" w14:textId="77777777" w:rsidR="00621C5F" w:rsidRPr="00621C5F" w:rsidRDefault="00621C5F" w:rsidP="00705706">
      <w:pPr>
        <w:jc w:val="center"/>
        <w:rPr>
          <w:rFonts w:ascii="HG創英角ﾎﾟｯﾌﾟ体" w:eastAsia="HG創英角ﾎﾟｯﾌﾟ体" w:hAnsi="HG創英角ﾎﾟｯﾌﾟ体"/>
          <w:sz w:val="22"/>
        </w:rPr>
      </w:pPr>
    </w:p>
    <w:p w14:paraId="7258BCDE" w14:textId="77777777" w:rsidR="00160A6F" w:rsidRPr="0054496A" w:rsidRDefault="00160A6F" w:rsidP="00833D9F">
      <w:pPr>
        <w:rPr>
          <w:rFonts w:ascii="ＭＳ ゴシック" w:eastAsia="ＭＳ ゴシック" w:hAnsi="ＭＳ ゴシック"/>
        </w:rPr>
      </w:pPr>
      <w:r w:rsidRPr="0054496A">
        <w:rPr>
          <w:rFonts w:ascii="ＭＳ ゴシック" w:eastAsia="ＭＳ ゴシック" w:hAnsi="ＭＳ ゴシック" w:hint="eastAsia"/>
        </w:rPr>
        <w:t>１</w:t>
      </w:r>
      <w:r w:rsidR="0005271D" w:rsidRPr="0054496A">
        <w:rPr>
          <w:rFonts w:ascii="ＭＳ ゴシック" w:eastAsia="ＭＳ ゴシック" w:hAnsi="ＭＳ ゴシック" w:hint="eastAsia"/>
        </w:rPr>
        <w:t xml:space="preserve"> </w:t>
      </w:r>
      <w:r w:rsidR="004B409C" w:rsidRPr="0054496A">
        <w:rPr>
          <w:rFonts w:ascii="ＭＳ ゴシック" w:eastAsia="ＭＳ ゴシック" w:hAnsi="ＭＳ ゴシック" w:hint="eastAsia"/>
        </w:rPr>
        <w:t>会場使用について</w:t>
      </w:r>
    </w:p>
    <w:p w14:paraId="32477835" w14:textId="19C1EF6B" w:rsidR="00833D9F" w:rsidRDefault="002E4284" w:rsidP="4F3D4D51">
      <w:pPr>
        <w:ind w:firstLineChars="100" w:firstLine="210"/>
      </w:pPr>
      <w:r w:rsidRPr="0054496A">
        <w:t>（１）</w:t>
      </w:r>
      <w:r w:rsidR="03F1E39A" w:rsidRPr="00276F54">
        <w:rPr>
          <w:u w:val="double"/>
        </w:rPr>
        <w:t>朝の体育館開錠は、</w:t>
      </w:r>
      <w:r w:rsidR="005B34E0" w:rsidRPr="00276F54">
        <w:rPr>
          <w:rFonts w:hint="eastAsia"/>
          <w:u w:val="double"/>
        </w:rPr>
        <w:t>７</w:t>
      </w:r>
      <w:r w:rsidR="03F1E39A" w:rsidRPr="00276F54">
        <w:rPr>
          <w:u w:val="double"/>
        </w:rPr>
        <w:t>：</w:t>
      </w:r>
      <w:r w:rsidR="00922B6D">
        <w:rPr>
          <w:rFonts w:hint="eastAsia"/>
          <w:u w:val="double"/>
        </w:rPr>
        <w:t>４５</w:t>
      </w:r>
      <w:r w:rsidR="00833D9F" w:rsidRPr="0054496A">
        <w:t>です。</w:t>
      </w:r>
      <w:r w:rsidR="3081EF26" w:rsidRPr="0054496A">
        <w:t>それより前に</w:t>
      </w:r>
      <w:r w:rsidR="0005271D" w:rsidRPr="0054496A">
        <w:t>は入れません。</w:t>
      </w:r>
    </w:p>
    <w:p w14:paraId="3BAD10B6" w14:textId="33ED048B" w:rsidR="00276F54" w:rsidRPr="0054496A" w:rsidRDefault="00276F54" w:rsidP="4F3D4D51">
      <w:pPr>
        <w:ind w:firstLineChars="100" w:firstLine="210"/>
      </w:pPr>
      <w:r>
        <w:rPr>
          <w:rFonts w:hint="eastAsia"/>
        </w:rPr>
        <w:t>（２）</w:t>
      </w:r>
      <w:r w:rsidRPr="00276F54">
        <w:rPr>
          <w:rFonts w:hint="eastAsia"/>
          <w:u w:val="double"/>
        </w:rPr>
        <w:t>Ｃコート：第２体育館、Ｄコート：第１体育館です。</w:t>
      </w:r>
    </w:p>
    <w:p w14:paraId="59F0C24A" w14:textId="73CC4F40" w:rsidR="00160A6F" w:rsidRPr="0054496A" w:rsidRDefault="002E4284" w:rsidP="002E4284">
      <w:pPr>
        <w:ind w:leftChars="100" w:left="630" w:hangingChars="200" w:hanging="420"/>
      </w:pPr>
      <w:r w:rsidRPr="0054496A">
        <w:rPr>
          <w:rFonts w:hint="eastAsia"/>
        </w:rPr>
        <w:t>（</w:t>
      </w:r>
      <w:r w:rsidR="00276F54">
        <w:rPr>
          <w:rFonts w:hint="eastAsia"/>
        </w:rPr>
        <w:t>３</w:t>
      </w:r>
      <w:r w:rsidRPr="0054496A">
        <w:rPr>
          <w:rFonts w:hint="eastAsia"/>
        </w:rPr>
        <w:t>）</w:t>
      </w:r>
      <w:r w:rsidR="003F7D4C" w:rsidRPr="0054496A">
        <w:rPr>
          <w:rFonts w:hint="eastAsia"/>
        </w:rPr>
        <w:t>上下履きの区別をしっかり行ってください。</w:t>
      </w:r>
      <w:r w:rsidR="00160A6F" w:rsidRPr="0054496A">
        <w:rPr>
          <w:rFonts w:hint="eastAsia"/>
        </w:rPr>
        <w:t>下履</w:t>
      </w:r>
      <w:r w:rsidR="00A83ADC" w:rsidRPr="0054496A">
        <w:rPr>
          <w:rFonts w:hint="eastAsia"/>
        </w:rPr>
        <w:t>きは</w:t>
      </w:r>
      <w:r w:rsidR="003F7D4C" w:rsidRPr="0054496A">
        <w:rPr>
          <w:rFonts w:hint="eastAsia"/>
        </w:rPr>
        <w:t>袋などに入れ、</w:t>
      </w:r>
      <w:r w:rsidR="00160A6F" w:rsidRPr="0054496A">
        <w:rPr>
          <w:rFonts w:hint="eastAsia"/>
        </w:rPr>
        <w:t>各自で保管する</w:t>
      </w:r>
      <w:r w:rsidR="008F7F0E" w:rsidRPr="0054496A">
        <w:rPr>
          <w:rFonts w:hint="eastAsia"/>
        </w:rPr>
        <w:t>ようお願いします</w:t>
      </w:r>
      <w:r w:rsidR="00A83ADC" w:rsidRPr="0054496A">
        <w:rPr>
          <w:rFonts w:hint="eastAsia"/>
        </w:rPr>
        <w:t>。※会場</w:t>
      </w:r>
      <w:r w:rsidR="00A83ADC" w:rsidRPr="0054496A">
        <w:t>に</w:t>
      </w:r>
      <w:r w:rsidR="008F7F0E" w:rsidRPr="0054496A">
        <w:rPr>
          <w:rFonts w:hint="eastAsia"/>
        </w:rPr>
        <w:t>備え付けのスリッパはありません</w:t>
      </w:r>
      <w:r w:rsidR="00160A6F" w:rsidRPr="0054496A">
        <w:rPr>
          <w:rFonts w:hint="eastAsia"/>
        </w:rPr>
        <w:t>。</w:t>
      </w:r>
    </w:p>
    <w:p w14:paraId="245BEA05" w14:textId="77777777" w:rsidR="0005271D" w:rsidRPr="0054496A" w:rsidRDefault="009E608A" w:rsidP="002E4284">
      <w:pPr>
        <w:ind w:leftChars="200" w:left="630" w:hangingChars="100" w:hanging="210"/>
      </w:pPr>
      <w:r w:rsidRPr="005449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FCACCC" wp14:editId="531B6E7C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3331845" cy="30670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D1CE" w14:textId="77777777" w:rsidR="0005271D" w:rsidRPr="0005271D" w:rsidRDefault="0005271D" w:rsidP="0005271D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上履きと外履きの区別は必ずつける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CAC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7.25pt;margin-top:0;width:262.35pt;height:24.1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" strokeweight=".5pt">
                <v:textbox style="mso-fit-shape-to-text:t">
                  <w:txbxContent>
                    <w:p w14:paraId="7A6CD1CE" w14:textId="77777777" w:rsidR="0005271D" w:rsidRPr="0005271D" w:rsidRDefault="0005271D" w:rsidP="0005271D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上履きと外履きの区別は必ずつける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05271D" w:rsidRPr="0054496A" w:rsidRDefault="0005271D" w:rsidP="002E4284">
      <w:pPr>
        <w:ind w:leftChars="200" w:left="630" w:hangingChars="100" w:hanging="210"/>
      </w:pPr>
    </w:p>
    <w:p w14:paraId="72550747" w14:textId="7F23D9C3" w:rsidR="00160A6F" w:rsidRPr="0054496A" w:rsidRDefault="002E4284" w:rsidP="002E4284">
      <w:pPr>
        <w:ind w:leftChars="100" w:left="630" w:hangingChars="200" w:hanging="420"/>
      </w:pPr>
      <w:r w:rsidRPr="0054496A">
        <w:rPr>
          <w:rFonts w:hint="eastAsia"/>
        </w:rPr>
        <w:t>（</w:t>
      </w:r>
      <w:r w:rsidR="00276F54">
        <w:rPr>
          <w:rFonts w:hint="eastAsia"/>
        </w:rPr>
        <w:t>４</w:t>
      </w:r>
      <w:r w:rsidRPr="0054496A">
        <w:rPr>
          <w:rFonts w:hint="eastAsia"/>
        </w:rPr>
        <w:t>）</w:t>
      </w:r>
      <w:r w:rsidR="008F7F0E" w:rsidRPr="0054496A">
        <w:rPr>
          <w:rFonts w:hint="eastAsia"/>
        </w:rPr>
        <w:t>絶対にゴミを落とさないようにお願いします</w:t>
      </w:r>
      <w:r w:rsidR="003F7D4C" w:rsidRPr="0054496A">
        <w:rPr>
          <w:rFonts w:hint="eastAsia"/>
        </w:rPr>
        <w:t>。各自ゴミ入れ用に</w:t>
      </w:r>
      <w:r w:rsidR="00160A6F" w:rsidRPr="0054496A">
        <w:rPr>
          <w:rFonts w:hint="eastAsia"/>
        </w:rPr>
        <w:t>ビニール袋を用意する</w:t>
      </w:r>
      <w:r w:rsidR="008F7F0E" w:rsidRPr="0054496A">
        <w:rPr>
          <w:rFonts w:hint="eastAsia"/>
        </w:rPr>
        <w:t>等していただき、出したゴミは全て持ち帰りをお願いします</w:t>
      </w:r>
      <w:r w:rsidR="00160A6F" w:rsidRPr="0054496A">
        <w:rPr>
          <w:rFonts w:hint="eastAsia"/>
        </w:rPr>
        <w:t>。</w:t>
      </w:r>
    </w:p>
    <w:p w14:paraId="68CEB9FF" w14:textId="04D766F6" w:rsidR="0005271D" w:rsidRPr="0054496A" w:rsidRDefault="009E608A" w:rsidP="002E4284">
      <w:pPr>
        <w:ind w:left="630" w:hangingChars="300" w:hanging="630"/>
      </w:pPr>
      <w:r w:rsidRPr="005449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D76BDD" wp14:editId="5E6A6FAD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3331845" cy="30670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DF4AF" w14:textId="77777777" w:rsidR="0005271D" w:rsidRPr="0005271D" w:rsidRDefault="0005271D" w:rsidP="0005271D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ゴミは全て持ち帰る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76BDD" id="_x0000_s1028" type="#_x0000_t202" style="position:absolute;left:0;text-align:left;margin-left:47.25pt;margin-top:0;width:262.35pt;height:24.15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" strokeweight=".5pt">
                <v:textbox style="mso-fit-shape-to-text:t">
                  <w:txbxContent>
                    <w:p w14:paraId="21DDF4AF" w14:textId="77777777" w:rsidR="0005271D" w:rsidRPr="0005271D" w:rsidRDefault="0005271D" w:rsidP="0005271D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ゴミは全て持ち帰る</w:t>
                      </w:r>
                    </w:p>
                  </w:txbxContent>
                </v:textbox>
              </v:shape>
            </w:pict>
          </mc:Fallback>
        </mc:AlternateContent>
      </w:r>
    </w:p>
    <w:p w14:paraId="02EB378F" w14:textId="34A0F274" w:rsidR="0005271D" w:rsidRPr="0054496A" w:rsidRDefault="0005271D" w:rsidP="002E4284">
      <w:pPr>
        <w:ind w:left="630" w:hangingChars="300" w:hanging="630"/>
      </w:pPr>
    </w:p>
    <w:p w14:paraId="720D2495" w14:textId="71776175" w:rsidR="00160A6F" w:rsidRPr="0054496A" w:rsidRDefault="002E4284" w:rsidP="4F3D4D51">
      <w:pPr>
        <w:ind w:leftChars="100" w:left="630" w:hangingChars="200" w:hanging="420"/>
      </w:pPr>
      <w:r w:rsidRPr="0054496A">
        <w:t>（</w:t>
      </w:r>
      <w:r w:rsidR="00276F54">
        <w:rPr>
          <w:rFonts w:hint="eastAsia"/>
        </w:rPr>
        <w:t>５</w:t>
      </w:r>
      <w:r w:rsidRPr="0054496A">
        <w:t>）</w:t>
      </w:r>
      <w:r w:rsidR="008F7F0E" w:rsidRPr="0054496A">
        <w:t>トイレはきれいに使用していただきますようお願いします。</w:t>
      </w:r>
      <w:r w:rsidR="004B409C" w:rsidRPr="0054496A">
        <w:t>使用できるトイレは</w:t>
      </w:r>
      <w:r w:rsidR="679442AF" w:rsidRPr="0054496A">
        <w:t>第１体育館前</w:t>
      </w:r>
      <w:r w:rsidR="004B409C" w:rsidRPr="0054496A">
        <w:t>と</w:t>
      </w:r>
      <w:r w:rsidR="5760F114" w:rsidRPr="0054496A">
        <w:t>第</w:t>
      </w:r>
      <w:r w:rsidR="004B409C" w:rsidRPr="0054496A">
        <w:t>２</w:t>
      </w:r>
      <w:r w:rsidR="036BF706" w:rsidRPr="0054496A">
        <w:t>体育館１</w:t>
      </w:r>
      <w:r w:rsidR="004B409C" w:rsidRPr="0054496A">
        <w:t>階にあります。</w:t>
      </w:r>
    </w:p>
    <w:p w14:paraId="1D5F40FD" w14:textId="14BC2E9B" w:rsidR="00160A6F" w:rsidRPr="0054496A" w:rsidRDefault="002E4284" w:rsidP="4F3D4D51">
      <w:pPr>
        <w:ind w:firstLineChars="100" w:firstLine="210"/>
      </w:pPr>
      <w:r w:rsidRPr="0054496A">
        <w:t>（</w:t>
      </w:r>
      <w:r w:rsidR="00276F54">
        <w:rPr>
          <w:rFonts w:hint="eastAsia"/>
        </w:rPr>
        <w:t>６</w:t>
      </w:r>
      <w:r w:rsidRPr="0054496A">
        <w:t>）</w:t>
      </w:r>
      <w:r w:rsidR="006B5145" w:rsidRPr="0054496A">
        <w:t>カーテンは勝手に開閉しな</w:t>
      </w:r>
      <w:r w:rsidR="00AB6F73" w:rsidRPr="0054496A">
        <w:t>い</w:t>
      </w:r>
      <w:r w:rsidR="008F7F0E" w:rsidRPr="0054496A">
        <w:t>ようお願いします</w:t>
      </w:r>
      <w:r w:rsidR="00AB6F73" w:rsidRPr="0054496A">
        <w:t>。</w:t>
      </w:r>
    </w:p>
    <w:p w14:paraId="366F8DFB" w14:textId="5613310F" w:rsidR="00160A6F" w:rsidRPr="0054496A" w:rsidRDefault="002E4284" w:rsidP="4F3D4D51">
      <w:pPr>
        <w:ind w:leftChars="100" w:left="630" w:hangingChars="200" w:hanging="420"/>
      </w:pPr>
      <w:r w:rsidRPr="0054496A">
        <w:t>（</w:t>
      </w:r>
      <w:r w:rsidR="00276F54">
        <w:rPr>
          <w:rFonts w:hint="eastAsia"/>
        </w:rPr>
        <w:t>７</w:t>
      </w:r>
      <w:r w:rsidRPr="0054496A">
        <w:t>）</w:t>
      </w:r>
      <w:r w:rsidR="008F7F0E" w:rsidRPr="0054496A">
        <w:t>会場の全てのものについて落書き・破損などないようにお願いします</w:t>
      </w:r>
      <w:r w:rsidR="003F7D4C" w:rsidRPr="0054496A">
        <w:t>。特に壁を汚さないようにしてください</w:t>
      </w:r>
      <w:r w:rsidR="006B5145" w:rsidRPr="0054496A">
        <w:t>。</w:t>
      </w:r>
    </w:p>
    <w:p w14:paraId="019F0B43" w14:textId="7D9F4A02" w:rsidR="00F82A44" w:rsidRPr="0054496A" w:rsidRDefault="002E4284" w:rsidP="4F3D4D51">
      <w:pPr>
        <w:ind w:firstLineChars="100" w:firstLine="210"/>
      </w:pPr>
      <w:r w:rsidRPr="0054496A">
        <w:t>（</w:t>
      </w:r>
      <w:r w:rsidR="00276F54">
        <w:rPr>
          <w:rFonts w:hint="eastAsia"/>
        </w:rPr>
        <w:t>８</w:t>
      </w:r>
      <w:r w:rsidRPr="0054496A">
        <w:t>）</w:t>
      </w:r>
      <w:r w:rsidR="008F7F0E" w:rsidRPr="0054496A">
        <w:t>施設・器具などに絶対に手をふれぬようお願いします</w:t>
      </w:r>
      <w:r w:rsidR="006B5145" w:rsidRPr="0054496A">
        <w:t>（防火灯・火災報知器など）。</w:t>
      </w:r>
    </w:p>
    <w:p w14:paraId="22E8DA05" w14:textId="4FC1B339" w:rsidR="00160A6F" w:rsidRPr="0054496A" w:rsidRDefault="002E4284" w:rsidP="4F3D4D51">
      <w:pPr>
        <w:ind w:firstLineChars="100" w:firstLine="210"/>
      </w:pPr>
      <w:r w:rsidRPr="0054496A">
        <w:t>（</w:t>
      </w:r>
      <w:r w:rsidR="6CBF813B" w:rsidRPr="0054496A">
        <w:t>８</w:t>
      </w:r>
      <w:r w:rsidRPr="0054496A">
        <w:t>）</w:t>
      </w:r>
      <w:r w:rsidR="0005271D" w:rsidRPr="0054496A">
        <w:t>水道施設・器具などはていねいに扱</w:t>
      </w:r>
      <w:r w:rsidR="008F7F0E" w:rsidRPr="0054496A">
        <w:t>っていただきますようお願いします</w:t>
      </w:r>
      <w:r w:rsidR="006B5145" w:rsidRPr="0054496A">
        <w:t>。</w:t>
      </w:r>
    </w:p>
    <w:p w14:paraId="4B6E2B3B" w14:textId="5784EEDD" w:rsidR="009EAB65" w:rsidRPr="0054496A" w:rsidRDefault="009EAB65" w:rsidP="4F3D4D51">
      <w:pPr>
        <w:ind w:firstLineChars="100" w:firstLine="210"/>
      </w:pPr>
      <w:r w:rsidRPr="0054496A">
        <w:t>（</w:t>
      </w:r>
      <w:r w:rsidR="00276F54">
        <w:rPr>
          <w:rFonts w:hint="eastAsia"/>
        </w:rPr>
        <w:t>９</w:t>
      </w:r>
      <w:r w:rsidRPr="0054496A">
        <w:t>）会場本部は、第１体育館ステージ上です。</w:t>
      </w:r>
    </w:p>
    <w:p w14:paraId="6A05A809" w14:textId="77777777" w:rsidR="00082ED5" w:rsidRPr="00276F54" w:rsidRDefault="00082ED5" w:rsidP="00833D9F"/>
    <w:p w14:paraId="5988545B" w14:textId="77777777" w:rsidR="00160A6F" w:rsidRPr="0054496A" w:rsidRDefault="00160A6F" w:rsidP="00833D9F">
      <w:pPr>
        <w:rPr>
          <w:rFonts w:ascii="ＭＳ ゴシック" w:eastAsia="ＭＳ ゴシック" w:hAnsi="ＭＳ ゴシック"/>
        </w:rPr>
      </w:pPr>
      <w:r w:rsidRPr="0054496A">
        <w:rPr>
          <w:rFonts w:ascii="ＭＳ ゴシック" w:eastAsia="ＭＳ ゴシック" w:hAnsi="ＭＳ ゴシック" w:hint="eastAsia"/>
        </w:rPr>
        <w:t>２</w:t>
      </w:r>
      <w:r w:rsidR="0005271D" w:rsidRPr="0054496A">
        <w:rPr>
          <w:rFonts w:ascii="ＭＳ ゴシック" w:eastAsia="ＭＳ ゴシック" w:hAnsi="ＭＳ ゴシック" w:hint="eastAsia"/>
        </w:rPr>
        <w:t xml:space="preserve"> </w:t>
      </w:r>
      <w:r w:rsidR="004B409C" w:rsidRPr="0054496A">
        <w:rPr>
          <w:rFonts w:ascii="ＭＳ ゴシック" w:eastAsia="ＭＳ ゴシック" w:hAnsi="ＭＳ ゴシック" w:hint="eastAsia"/>
        </w:rPr>
        <w:t>選手</w:t>
      </w:r>
      <w:r w:rsidRPr="0054496A">
        <w:rPr>
          <w:rFonts w:ascii="ＭＳ ゴシック" w:eastAsia="ＭＳ ゴシック" w:hAnsi="ＭＳ ゴシック" w:hint="eastAsia"/>
        </w:rPr>
        <w:t>の行動について</w:t>
      </w:r>
    </w:p>
    <w:p w14:paraId="33A46D63" w14:textId="48349540" w:rsidR="00160A6F" w:rsidRPr="0054496A" w:rsidRDefault="002E4284" w:rsidP="009A4199">
      <w:pPr>
        <w:ind w:leftChars="100" w:left="630" w:hangingChars="200" w:hanging="420"/>
      </w:pPr>
      <w:r w:rsidRPr="0054496A">
        <w:rPr>
          <w:rFonts w:hint="eastAsia"/>
        </w:rPr>
        <w:t>（１）</w:t>
      </w:r>
      <w:r w:rsidR="009A4199">
        <w:rPr>
          <w:rFonts w:hint="eastAsia"/>
        </w:rPr>
        <w:t>選手控室は、第２体育館１階</w:t>
      </w:r>
      <w:r w:rsidR="00276F54">
        <w:rPr>
          <w:rFonts w:hint="eastAsia"/>
        </w:rPr>
        <w:t>にある</w:t>
      </w:r>
      <w:r w:rsidR="009A4199">
        <w:rPr>
          <w:rFonts w:hint="eastAsia"/>
        </w:rPr>
        <w:t>格技室</w:t>
      </w:r>
      <w:r w:rsidR="00276F54">
        <w:rPr>
          <w:rFonts w:hint="eastAsia"/>
        </w:rPr>
        <w:t>です</w:t>
      </w:r>
      <w:r w:rsidR="009A4199">
        <w:rPr>
          <w:rFonts w:hint="eastAsia"/>
        </w:rPr>
        <w:t>。</w:t>
      </w:r>
      <w:r w:rsidR="00276F54">
        <w:rPr>
          <w:rFonts w:hint="eastAsia"/>
        </w:rPr>
        <w:t>各チーム</w:t>
      </w:r>
      <w:r w:rsidR="009A4199">
        <w:rPr>
          <w:rFonts w:hint="eastAsia"/>
        </w:rPr>
        <w:t>割り当てられた場所を使用する。</w:t>
      </w:r>
      <w:r w:rsidR="00160A6F" w:rsidRPr="0054496A">
        <w:rPr>
          <w:rFonts w:hint="eastAsia"/>
        </w:rPr>
        <w:t>許可された場所以外には絶対に立ち入らない。</w:t>
      </w:r>
    </w:p>
    <w:p w14:paraId="49E1472F" w14:textId="2D01865F" w:rsidR="00160A6F" w:rsidRPr="0054496A" w:rsidRDefault="002E4284" w:rsidP="4F3D4D51">
      <w:pPr>
        <w:ind w:leftChars="100" w:left="630" w:hangingChars="200" w:hanging="420"/>
        <w:rPr>
          <w:rFonts w:ascii="ＭＳ 明朝" w:hAnsi="ＭＳ 明朝"/>
          <w:color w:val="FF0000"/>
          <w:u w:val="double"/>
        </w:rPr>
      </w:pPr>
      <w:r w:rsidRPr="0054496A">
        <w:rPr>
          <w:rFonts w:ascii="ＭＳ 明朝" w:hAnsi="ＭＳ 明朝"/>
        </w:rPr>
        <w:t>（２）</w:t>
      </w:r>
      <w:r w:rsidR="00160A6F" w:rsidRPr="0054496A">
        <w:rPr>
          <w:rFonts w:ascii="ＭＳ 明朝" w:hAnsi="ＭＳ 明朝"/>
        </w:rPr>
        <w:t>ボールは</w:t>
      </w:r>
      <w:r w:rsidR="774DF4CF" w:rsidRPr="0054496A">
        <w:rPr>
          <w:rFonts w:ascii="ＭＳ 明朝" w:hAnsi="ＭＳ 明朝"/>
        </w:rPr>
        <w:t>体育館フロア</w:t>
      </w:r>
      <w:r w:rsidR="00160A6F" w:rsidRPr="0054496A">
        <w:rPr>
          <w:rFonts w:ascii="ＭＳ 明朝" w:hAnsi="ＭＳ 明朝"/>
        </w:rPr>
        <w:t>以外では使用しない</w:t>
      </w:r>
      <w:r w:rsidR="004B409C" w:rsidRPr="0054496A">
        <w:rPr>
          <w:rFonts w:ascii="ＭＳ 明朝" w:hAnsi="ＭＳ 明朝"/>
        </w:rPr>
        <w:t>。</w:t>
      </w:r>
      <w:r w:rsidR="00A83ADC" w:rsidRPr="0054496A">
        <w:rPr>
          <w:rFonts w:ascii="ＭＳ 明朝" w:hAnsi="ＭＳ 明朝"/>
          <w:color w:val="FF0000"/>
          <w:u w:val="double"/>
        </w:rPr>
        <w:t>※</w:t>
      </w:r>
      <w:r w:rsidR="008F7F0E" w:rsidRPr="0054496A">
        <w:rPr>
          <w:rFonts w:ascii="ＭＳ 明朝" w:hAnsi="ＭＳ 明朝"/>
          <w:color w:val="FF0000"/>
          <w:u w:val="double"/>
        </w:rPr>
        <w:t>控室</w:t>
      </w:r>
      <w:r w:rsidRPr="0054496A">
        <w:rPr>
          <w:rFonts w:ascii="ＭＳ 明朝" w:hAnsi="ＭＳ 明朝"/>
          <w:color w:val="FF0000"/>
          <w:u w:val="double"/>
        </w:rPr>
        <w:t>・通路</w:t>
      </w:r>
      <w:r w:rsidR="008F7F0E" w:rsidRPr="0054496A">
        <w:rPr>
          <w:rFonts w:ascii="ＭＳ 明朝" w:hAnsi="ＭＳ 明朝"/>
          <w:color w:val="FF0000"/>
          <w:u w:val="double"/>
        </w:rPr>
        <w:t>はボール使用禁止。</w:t>
      </w:r>
    </w:p>
    <w:p w14:paraId="551379DF" w14:textId="1CD5957A" w:rsidR="00160A6F" w:rsidRPr="0054496A" w:rsidRDefault="002E4284" w:rsidP="4F3D4D51">
      <w:pPr>
        <w:ind w:firstLineChars="100" w:firstLine="210"/>
      </w:pPr>
      <w:r w:rsidRPr="0054496A">
        <w:t>（３）</w:t>
      </w:r>
      <w:r w:rsidR="00160A6F" w:rsidRPr="0054496A">
        <w:t>貴重品は各</w:t>
      </w:r>
      <w:r w:rsidR="3345CCB4" w:rsidRPr="0054496A">
        <w:t>チーム</w:t>
      </w:r>
      <w:r w:rsidR="00160A6F" w:rsidRPr="0054496A">
        <w:t>できちんと保管し</w:t>
      </w:r>
      <w:r w:rsidR="00A83ADC" w:rsidRPr="0054496A">
        <w:t>、</w:t>
      </w:r>
      <w:r w:rsidR="00160A6F" w:rsidRPr="0054496A">
        <w:t>紛失などのないように気をつける。</w:t>
      </w:r>
    </w:p>
    <w:p w14:paraId="1FBAF10F" w14:textId="77777777" w:rsidR="00160A6F" w:rsidRPr="0054496A" w:rsidRDefault="002E4284" w:rsidP="002E4284">
      <w:pPr>
        <w:ind w:firstLineChars="100" w:firstLine="210"/>
      </w:pPr>
      <w:r w:rsidRPr="0054496A">
        <w:rPr>
          <w:rFonts w:hint="eastAsia"/>
        </w:rPr>
        <w:t>（４）</w:t>
      </w:r>
      <w:r w:rsidR="00160A6F" w:rsidRPr="0054496A">
        <w:rPr>
          <w:rFonts w:hint="eastAsia"/>
        </w:rPr>
        <w:t>ウォーミングアップのためにランニングなどをする場合は、通路か外で行う。</w:t>
      </w:r>
    </w:p>
    <w:p w14:paraId="7D4F3E55" w14:textId="3B5844DF" w:rsidR="00160A6F" w:rsidRPr="0054496A" w:rsidRDefault="002E4284" w:rsidP="00276F54">
      <w:pPr>
        <w:ind w:firstLineChars="100" w:firstLine="210"/>
      </w:pPr>
      <w:r w:rsidRPr="0054496A">
        <w:rPr>
          <w:rFonts w:hint="eastAsia"/>
        </w:rPr>
        <w:t>（５）</w:t>
      </w:r>
      <w:r w:rsidR="0005271D" w:rsidRPr="0054496A">
        <w:rPr>
          <w:rFonts w:hint="eastAsia"/>
        </w:rPr>
        <w:t>ゴミは各自で持ち帰ること。</w:t>
      </w:r>
      <w:r w:rsidR="00160A6F" w:rsidRPr="0054496A">
        <w:rPr>
          <w:rFonts w:hint="eastAsia"/>
        </w:rPr>
        <w:t>チーム</w:t>
      </w:r>
      <w:r w:rsidR="00DA3B18" w:rsidRPr="0054496A">
        <w:rPr>
          <w:rFonts w:hint="eastAsia"/>
        </w:rPr>
        <w:t>で</w:t>
      </w:r>
      <w:r w:rsidR="004B409C" w:rsidRPr="0054496A">
        <w:rPr>
          <w:rFonts w:hint="eastAsia"/>
        </w:rPr>
        <w:t>まとめて</w:t>
      </w:r>
      <w:r w:rsidR="00160A6F" w:rsidRPr="0054496A">
        <w:rPr>
          <w:rFonts w:hint="eastAsia"/>
        </w:rPr>
        <w:t>荷物を置く。</w:t>
      </w:r>
    </w:p>
    <w:p w14:paraId="4E3F1AA4" w14:textId="0314FADC" w:rsidR="00160A6F" w:rsidRPr="0054496A" w:rsidRDefault="002E4284" w:rsidP="00833D9F">
      <w:r w:rsidRPr="0054496A">
        <w:t xml:space="preserve">　（６）</w:t>
      </w:r>
      <w:r w:rsidR="008F7F0E" w:rsidRPr="0054496A">
        <w:t>ギャラリーは応援席とし</w:t>
      </w:r>
      <w:r w:rsidR="00160A6F" w:rsidRPr="0054496A">
        <w:t>，選手の控え場所とはしない。</w:t>
      </w:r>
    </w:p>
    <w:p w14:paraId="5A39BBE3" w14:textId="77777777" w:rsidR="00160A6F" w:rsidRPr="0054496A" w:rsidRDefault="00160A6F" w:rsidP="00833D9F"/>
    <w:p w14:paraId="761490D7" w14:textId="668CCE4F" w:rsidR="00160A6F" w:rsidRPr="0054496A" w:rsidRDefault="0005271D" w:rsidP="4F3D4D51">
      <w:pPr>
        <w:rPr>
          <w:rFonts w:ascii="ＭＳ ゴシック" w:eastAsia="ＭＳ ゴシック" w:hAnsi="ＭＳ ゴシック"/>
        </w:rPr>
      </w:pPr>
      <w:r w:rsidRPr="0054496A">
        <w:rPr>
          <w:rFonts w:ascii="ＭＳ ゴシック" w:eastAsia="ＭＳ ゴシック" w:hAnsi="ＭＳ ゴシック"/>
        </w:rPr>
        <w:t xml:space="preserve">３ </w:t>
      </w:r>
      <w:r w:rsidR="00160A6F" w:rsidRPr="0054496A">
        <w:rPr>
          <w:rFonts w:ascii="ＭＳ ゴシック" w:eastAsia="ＭＳ ゴシック" w:hAnsi="ＭＳ ゴシック"/>
        </w:rPr>
        <w:t>保護者</w:t>
      </w:r>
      <w:r w:rsidR="002E4284" w:rsidRPr="0054496A">
        <w:rPr>
          <w:rFonts w:ascii="ＭＳ ゴシック" w:eastAsia="ＭＳ ゴシック" w:hAnsi="ＭＳ ゴシック"/>
        </w:rPr>
        <w:t>の皆様</w:t>
      </w:r>
      <w:r w:rsidR="00160A6F" w:rsidRPr="0054496A">
        <w:rPr>
          <w:rFonts w:ascii="ＭＳ ゴシック" w:eastAsia="ＭＳ ゴシック" w:hAnsi="ＭＳ ゴシック"/>
        </w:rPr>
        <w:t>へのお願い</w:t>
      </w:r>
    </w:p>
    <w:p w14:paraId="3510EE51" w14:textId="77777777" w:rsidR="00160A6F" w:rsidRPr="0054496A" w:rsidRDefault="002E4284" w:rsidP="002E4284">
      <w:pPr>
        <w:ind w:firstLineChars="100" w:firstLine="210"/>
      </w:pPr>
      <w:r w:rsidRPr="0054496A">
        <w:rPr>
          <w:rFonts w:hint="eastAsia"/>
        </w:rPr>
        <w:t>（１）</w:t>
      </w:r>
      <w:r w:rsidR="00160A6F" w:rsidRPr="0054496A">
        <w:rPr>
          <w:rFonts w:hint="eastAsia"/>
        </w:rPr>
        <w:t>相手チームや審判に対してのヤジなどは行わない。（選手・応援団も同様）</w:t>
      </w:r>
    </w:p>
    <w:p w14:paraId="21DF892E" w14:textId="001255A7" w:rsidR="00AB6F73" w:rsidRPr="0054496A" w:rsidRDefault="002E4284" w:rsidP="4F3D4D51">
      <w:pPr>
        <w:ind w:firstLineChars="100" w:firstLine="210"/>
      </w:pPr>
      <w:r w:rsidRPr="0054496A">
        <w:t>（２）</w:t>
      </w:r>
      <w:r w:rsidR="00160A6F" w:rsidRPr="0054496A">
        <w:t>車は必ず駐車</w:t>
      </w:r>
      <w:r w:rsidR="539A2FDD" w:rsidRPr="0054496A">
        <w:t>スペース</w:t>
      </w:r>
      <w:r w:rsidR="00160A6F" w:rsidRPr="0054496A">
        <w:t>へ置いてください。</w:t>
      </w:r>
    </w:p>
    <w:p w14:paraId="4F942BF1" w14:textId="1CC0F404" w:rsidR="00160A6F" w:rsidRPr="0054496A" w:rsidRDefault="002E4284" w:rsidP="4F3D4D51">
      <w:r w:rsidRPr="0054496A">
        <w:t xml:space="preserve">  </w:t>
      </w:r>
      <w:r w:rsidRPr="0054496A">
        <w:t>（３）</w:t>
      </w:r>
      <w:r w:rsidR="171EF7AC" w:rsidRPr="0054496A">
        <w:t>体育館</w:t>
      </w:r>
      <w:r w:rsidR="009E608A" w:rsidRPr="0054496A">
        <w:t>・ギャラリー</w:t>
      </w:r>
      <w:r w:rsidR="00CE3C40" w:rsidRPr="0054496A">
        <w:t>での</w:t>
      </w:r>
      <w:r w:rsidR="00160A6F" w:rsidRPr="0054496A">
        <w:t>フラッシュ撮影は禁止</w:t>
      </w:r>
      <w:r w:rsidR="0005271D" w:rsidRPr="0054496A">
        <w:t>です</w:t>
      </w:r>
      <w:r w:rsidR="00160A6F" w:rsidRPr="0054496A">
        <w:t>。</w:t>
      </w:r>
    </w:p>
    <w:p w14:paraId="70CF000A" w14:textId="77777777" w:rsidR="009E608A" w:rsidRPr="0054496A" w:rsidRDefault="002E4284" w:rsidP="004B409C">
      <w:pPr>
        <w:ind w:left="630" w:hangingChars="300" w:hanging="630"/>
      </w:pPr>
      <w:r w:rsidRPr="0054496A">
        <w:rPr>
          <w:rFonts w:hint="eastAsia"/>
        </w:rPr>
        <w:t xml:space="preserve">  </w:t>
      </w:r>
      <w:r w:rsidRPr="0054496A">
        <w:rPr>
          <w:rFonts w:hint="eastAsia"/>
        </w:rPr>
        <w:t>（４）</w:t>
      </w:r>
      <w:r w:rsidR="009E608A" w:rsidRPr="0054496A">
        <w:rPr>
          <w:rFonts w:hint="eastAsia"/>
        </w:rPr>
        <w:t>条例に伴い、敷地内全面禁煙です。ご理解とご協力をお願いします。</w:t>
      </w:r>
    </w:p>
    <w:p w14:paraId="41C8F396" w14:textId="2D1926B3" w:rsidR="004B409C" w:rsidRPr="0054496A" w:rsidRDefault="03F1FE48" w:rsidP="009A4199">
      <w:pPr>
        <w:ind w:leftChars="100" w:left="630" w:hangingChars="200" w:hanging="420"/>
      </w:pPr>
      <w:r w:rsidRPr="0054496A">
        <w:t>（５）保護者の観戦は、体育館ギャラリーになります。第１</w:t>
      </w:r>
      <w:r w:rsidR="6BDEE428" w:rsidRPr="0054496A">
        <w:t>体育館はステージ横の階段から、第２体育館は東側と西側</w:t>
      </w:r>
      <w:r w:rsidR="2361034B" w:rsidRPr="0054496A">
        <w:t>のはしごから行</w:t>
      </w:r>
      <w:r w:rsidR="6A98C75C" w:rsidRPr="0054496A">
        <w:t>く</w:t>
      </w:r>
      <w:r w:rsidR="2361034B" w:rsidRPr="0054496A">
        <w:t>ことができます。</w:t>
      </w:r>
    </w:p>
    <w:p w14:paraId="72A3D3EC" w14:textId="77777777" w:rsidR="00A10CBB" w:rsidRPr="0054496A" w:rsidRDefault="00A10CBB" w:rsidP="00A10CBB">
      <w:pPr>
        <w:ind w:firstLineChars="100" w:firstLine="210"/>
      </w:pPr>
    </w:p>
    <w:p w14:paraId="6FDF0767" w14:textId="478AB2AF" w:rsidR="002E4284" w:rsidRPr="0054496A" w:rsidRDefault="15C435C0" w:rsidP="4F3D4D51">
      <w:pPr>
        <w:rPr>
          <w:rFonts w:ascii="ＭＳ ゴシック" w:eastAsia="ＭＳ ゴシック" w:hAnsi="ＭＳ ゴシック"/>
        </w:rPr>
      </w:pPr>
      <w:r w:rsidRPr="0054496A">
        <w:rPr>
          <w:rFonts w:ascii="ＭＳ ゴシック" w:eastAsia="ＭＳ ゴシック" w:hAnsi="ＭＳ ゴシック"/>
        </w:rPr>
        <w:t>４</w:t>
      </w:r>
      <w:r w:rsidR="002E4284" w:rsidRPr="0054496A">
        <w:rPr>
          <w:rFonts w:ascii="ＭＳ ゴシック" w:eastAsia="ＭＳ ゴシック" w:hAnsi="ＭＳ ゴシック"/>
        </w:rPr>
        <w:t xml:space="preserve"> </w:t>
      </w:r>
      <w:r w:rsidR="00A10CBB" w:rsidRPr="0054496A">
        <w:rPr>
          <w:rFonts w:ascii="ＭＳ ゴシック" w:eastAsia="ＭＳ ゴシック" w:hAnsi="ＭＳ ゴシック"/>
        </w:rPr>
        <w:t>駐車場について（別紙略</w:t>
      </w:r>
      <w:r w:rsidR="002E4284" w:rsidRPr="0054496A">
        <w:rPr>
          <w:rFonts w:ascii="ＭＳ ゴシック" w:eastAsia="ＭＳ ゴシック" w:hAnsi="ＭＳ ゴシック"/>
        </w:rPr>
        <w:t>地図を参考に車を</w:t>
      </w:r>
      <w:r w:rsidR="75899E8B" w:rsidRPr="0054496A">
        <w:rPr>
          <w:rFonts w:ascii="ＭＳ ゴシック" w:eastAsia="ＭＳ ゴシック" w:hAnsi="ＭＳ ゴシック"/>
        </w:rPr>
        <w:t>停めてください</w:t>
      </w:r>
      <w:r w:rsidR="002E4284" w:rsidRPr="0054496A">
        <w:rPr>
          <w:rFonts w:ascii="ＭＳ ゴシック" w:eastAsia="ＭＳ ゴシック" w:hAnsi="ＭＳ ゴシック"/>
        </w:rPr>
        <w:t>）</w:t>
      </w:r>
    </w:p>
    <w:p w14:paraId="668CA270" w14:textId="18309F9B" w:rsidR="005B34E0" w:rsidRPr="0054496A" w:rsidRDefault="002E4284" w:rsidP="4F3D4D51">
      <w:pPr>
        <w:ind w:left="540" w:hangingChars="300" w:hanging="540"/>
        <w:rPr>
          <w:rFonts w:ascii="ＭＳ 明朝" w:hAnsi="ＭＳ 明朝"/>
        </w:rPr>
      </w:pPr>
      <w:r w:rsidRPr="0054496A">
        <w:rPr>
          <w:rFonts w:ascii="ＭＳ 明朝" w:hAnsi="ＭＳ 明朝"/>
          <w:sz w:val="18"/>
        </w:rPr>
        <w:t xml:space="preserve">　</w:t>
      </w:r>
      <w:r w:rsidRPr="0054496A">
        <w:rPr>
          <w:rFonts w:ascii="ＭＳ 明朝" w:hAnsi="ＭＳ 明朝"/>
        </w:rPr>
        <w:t>（１）保護者の方の駐車場は，</w:t>
      </w:r>
      <w:r w:rsidR="2F207080" w:rsidRPr="0054496A">
        <w:rPr>
          <w:rFonts w:ascii="ＭＳ 明朝" w:hAnsi="ＭＳ 明朝"/>
        </w:rPr>
        <w:t>校舎周り</w:t>
      </w:r>
      <w:r w:rsidR="00922B6D">
        <w:rPr>
          <w:rFonts w:ascii="ＭＳ 明朝" w:hAnsi="ＭＳ 明朝" w:hint="eastAsia"/>
        </w:rPr>
        <w:t>や第２体育館周り</w:t>
      </w:r>
      <w:r w:rsidR="2F207080" w:rsidRPr="0054496A">
        <w:rPr>
          <w:rFonts w:ascii="ＭＳ 明朝" w:hAnsi="ＭＳ 明朝"/>
        </w:rPr>
        <w:t>の駐車スペースです。</w:t>
      </w:r>
      <w:r w:rsidR="009A4199">
        <w:rPr>
          <w:rFonts w:ascii="ＭＳ 明朝" w:hAnsi="ＭＳ 明朝" w:hint="eastAsia"/>
        </w:rPr>
        <w:t>職員玄関</w:t>
      </w:r>
      <w:r w:rsidR="00922B6D">
        <w:rPr>
          <w:rFonts w:ascii="ＭＳ 明朝" w:hAnsi="ＭＳ 明朝" w:hint="eastAsia"/>
        </w:rPr>
        <w:t>周辺</w:t>
      </w:r>
      <w:r w:rsidR="005B34E0" w:rsidRPr="0054496A">
        <w:rPr>
          <w:rFonts w:ascii="ＭＳ 明朝" w:hAnsi="ＭＳ 明朝" w:hint="eastAsia"/>
        </w:rPr>
        <w:t>は、本校職員や緊急車両用の駐車スペースです。そちらへの駐車はご遠慮ください。</w:t>
      </w:r>
    </w:p>
    <w:p w14:paraId="5CCF1380" w14:textId="122F7ECF" w:rsidR="005B34E0" w:rsidRPr="0054496A" w:rsidRDefault="005B34E0" w:rsidP="005B34E0">
      <w:pPr>
        <w:ind w:left="630" w:hangingChars="300" w:hanging="630"/>
        <w:rPr>
          <w:rFonts w:ascii="ＭＳ 明朝" w:hAnsi="ＭＳ 明朝"/>
        </w:rPr>
      </w:pPr>
      <w:r w:rsidRPr="0054496A">
        <w:rPr>
          <w:rFonts w:ascii="ＭＳ 明朝" w:hAnsi="ＭＳ 明朝"/>
        </w:rPr>
        <w:t xml:space="preserve">　（</w:t>
      </w:r>
      <w:r w:rsidRPr="0054496A">
        <w:rPr>
          <w:rFonts w:ascii="ＭＳ 明朝" w:hAnsi="ＭＳ 明朝" w:hint="eastAsia"/>
        </w:rPr>
        <w:t>２</w:t>
      </w:r>
      <w:r w:rsidRPr="0054496A">
        <w:rPr>
          <w:rFonts w:ascii="ＭＳ 明朝" w:hAnsi="ＭＳ 明朝"/>
        </w:rPr>
        <w:t>）当日は敷地内が混み合うことが予想されます。</w:t>
      </w:r>
      <w:r w:rsidR="00922B6D" w:rsidRPr="00922B6D">
        <w:rPr>
          <w:rFonts w:ascii="HGS創英角ﾎﾟｯﾌﾟ体" w:eastAsia="HGS創英角ﾎﾟｯﾌﾟ体" w:hAnsi="HGS創英角ﾎﾟｯﾌﾟ体" w:hint="eastAsia"/>
          <w:u w:val="single"/>
        </w:rPr>
        <w:t>駐車スペースの関係上、</w:t>
      </w:r>
      <w:r w:rsidRPr="00922B6D">
        <w:rPr>
          <w:rFonts w:ascii="HGS創英角ﾎﾟｯﾌﾟ体" w:eastAsia="HGS創英角ﾎﾟｯﾌﾟ体" w:hAnsi="HGS創英角ﾎﾟｯﾌﾟ体"/>
          <w:u w:val="single"/>
        </w:rPr>
        <w:t>各チーム</w:t>
      </w:r>
      <w:r w:rsidR="00922B6D" w:rsidRPr="00922B6D">
        <w:rPr>
          <w:rFonts w:ascii="HGS創英角ﾎﾟｯﾌﾟ体" w:eastAsia="HGS創英角ﾎﾟｯﾌﾟ体" w:hAnsi="HGS創英角ﾎﾟｯﾌﾟ体" w:hint="eastAsia"/>
          <w:u w:val="single"/>
        </w:rPr>
        <w:t>５台まで</w:t>
      </w:r>
      <w:r w:rsidR="00922B6D">
        <w:rPr>
          <w:rFonts w:ascii="ＭＳ 明朝" w:hAnsi="ＭＳ 明朝" w:hint="eastAsia"/>
        </w:rPr>
        <w:t>とします。</w:t>
      </w:r>
      <w:r w:rsidRPr="0054496A">
        <w:rPr>
          <w:rFonts w:ascii="ＭＳ 明朝" w:hAnsi="ＭＳ 明朝"/>
        </w:rPr>
        <w:t>場内案内に従い、譲り合って駐車してください。</w:t>
      </w:r>
    </w:p>
    <w:p w14:paraId="31B7ECDB" w14:textId="5A0037EC" w:rsidR="002E4284" w:rsidRPr="0054496A" w:rsidRDefault="003F7D4C" w:rsidP="009A4199">
      <w:pPr>
        <w:ind w:firstLineChars="100" w:firstLine="210"/>
        <w:rPr>
          <w:rFonts w:ascii="ＭＳ 明朝" w:hAnsi="ＭＳ 明朝"/>
        </w:rPr>
      </w:pPr>
      <w:r w:rsidRPr="0054496A">
        <w:rPr>
          <w:rFonts w:ascii="ＭＳ 明朝" w:hAnsi="ＭＳ 明朝"/>
        </w:rPr>
        <w:lastRenderedPageBreak/>
        <w:t>（</w:t>
      </w:r>
      <w:r w:rsidR="005B34E0" w:rsidRPr="0054496A">
        <w:rPr>
          <w:rFonts w:ascii="ＭＳ 明朝" w:hAnsi="ＭＳ 明朝" w:hint="eastAsia"/>
        </w:rPr>
        <w:t>３</w:t>
      </w:r>
      <w:r w:rsidRPr="0054496A">
        <w:rPr>
          <w:rFonts w:ascii="ＭＳ 明朝" w:hAnsi="ＭＳ 明朝"/>
        </w:rPr>
        <w:t>）</w:t>
      </w:r>
      <w:r w:rsidR="009A4199">
        <w:rPr>
          <w:rFonts w:ascii="ＭＳ 明朝" w:hAnsi="ＭＳ 明朝" w:hint="eastAsia"/>
        </w:rPr>
        <w:t>指導者</w:t>
      </w:r>
      <w:r w:rsidRPr="0054496A">
        <w:rPr>
          <w:rFonts w:ascii="ＭＳ 明朝" w:hAnsi="ＭＳ 明朝"/>
        </w:rPr>
        <w:t>は，</w:t>
      </w:r>
      <w:r w:rsidR="6F955C8C" w:rsidRPr="0054496A">
        <w:rPr>
          <w:rFonts w:ascii="ＭＳ 明朝" w:hAnsi="ＭＳ 明朝"/>
        </w:rPr>
        <w:t>中庭</w:t>
      </w:r>
      <w:r w:rsidR="009A4199">
        <w:rPr>
          <w:rFonts w:ascii="ＭＳ 明朝" w:hAnsi="ＭＳ 明朝" w:hint="eastAsia"/>
        </w:rPr>
        <w:t>や校舎</w:t>
      </w:r>
      <w:r w:rsidR="009A4199" w:rsidRPr="0054496A">
        <w:rPr>
          <w:rFonts w:ascii="ＭＳ 明朝" w:hAnsi="ＭＳ 明朝"/>
        </w:rPr>
        <w:t>周辺</w:t>
      </w:r>
      <w:r w:rsidR="002E4284" w:rsidRPr="0054496A">
        <w:rPr>
          <w:rFonts w:ascii="ＭＳ 明朝" w:hAnsi="ＭＳ 明朝"/>
        </w:rPr>
        <w:t>を利用してください。</w:t>
      </w:r>
    </w:p>
    <w:p w14:paraId="555BB029" w14:textId="556E49E0" w:rsidR="002E4284" w:rsidRPr="0054496A" w:rsidRDefault="005330BC" w:rsidP="009A4199">
      <w:pPr>
        <w:ind w:leftChars="100" w:left="630" w:hangingChars="200" w:hanging="420"/>
        <w:rPr>
          <w:rFonts w:ascii="ＭＳ 明朝" w:hAnsi="ＭＳ 明朝"/>
        </w:rPr>
      </w:pPr>
      <w:r w:rsidRPr="0054496A">
        <w:rPr>
          <w:rFonts w:ascii="ＭＳ 明朝" w:hAnsi="ＭＳ 明朝"/>
        </w:rPr>
        <w:t>（</w:t>
      </w:r>
      <w:r w:rsidR="005B34E0" w:rsidRPr="0054496A">
        <w:rPr>
          <w:rFonts w:ascii="ＭＳ 明朝" w:hAnsi="ＭＳ 明朝" w:hint="eastAsia"/>
        </w:rPr>
        <w:t>４</w:t>
      </w:r>
      <w:r w:rsidRPr="0054496A">
        <w:rPr>
          <w:rFonts w:ascii="ＭＳ 明朝" w:hAnsi="ＭＳ 明朝"/>
        </w:rPr>
        <w:t>）本校</w:t>
      </w:r>
      <w:r w:rsidR="506EF7AB" w:rsidRPr="0054496A">
        <w:rPr>
          <w:rFonts w:ascii="ＭＳ 明朝" w:hAnsi="ＭＳ 明朝"/>
        </w:rPr>
        <w:t>周辺の空きスペースや近隣の商業施設の駐車場</w:t>
      </w:r>
      <w:r w:rsidR="002E4284" w:rsidRPr="0054496A">
        <w:rPr>
          <w:rFonts w:ascii="ＭＳ 明朝" w:hAnsi="ＭＳ 明朝"/>
        </w:rPr>
        <w:t>は利用禁止です。くれぐれも大会利用で止めることのないようお願いします</w:t>
      </w:r>
      <w:r w:rsidR="0E99D93F" w:rsidRPr="0054496A">
        <w:rPr>
          <w:rFonts w:ascii="ＭＳ 明朝" w:hAnsi="ＭＳ 明朝"/>
        </w:rPr>
        <w:t>。</w:t>
      </w:r>
      <w:r w:rsidR="00CE3C40" w:rsidRPr="0054496A">
        <w:rPr>
          <w:rFonts w:ascii="ＭＳ 明朝" w:hAnsi="ＭＳ 明朝"/>
        </w:rPr>
        <w:t>（過去、学校へ問い合わせ</w:t>
      </w:r>
      <w:r w:rsidR="009E608A" w:rsidRPr="0054496A">
        <w:rPr>
          <w:rFonts w:ascii="ＭＳ 明朝" w:hAnsi="ＭＳ 明朝"/>
        </w:rPr>
        <w:t>電話や苦情電話</w:t>
      </w:r>
      <w:r w:rsidR="00CE3C40" w:rsidRPr="0054496A">
        <w:rPr>
          <w:rFonts w:ascii="ＭＳ 明朝" w:hAnsi="ＭＳ 明朝"/>
        </w:rPr>
        <w:t>有り）</w:t>
      </w:r>
    </w:p>
    <w:p w14:paraId="0D0B940D" w14:textId="77777777" w:rsidR="006D5D23" w:rsidRPr="0054496A" w:rsidRDefault="006D5D23" w:rsidP="002E4284">
      <w:pPr>
        <w:ind w:left="630" w:hangingChars="300" w:hanging="630"/>
        <w:rPr>
          <w:rFonts w:ascii="ＭＳ 明朝" w:hAnsi="ＭＳ 明朝"/>
        </w:rPr>
      </w:pPr>
    </w:p>
    <w:p w14:paraId="0E27B00A" w14:textId="00755ECE" w:rsidR="004B409C" w:rsidRPr="0054496A" w:rsidRDefault="575CABDD" w:rsidP="4F3D4D51">
      <w:pPr>
        <w:ind w:left="630" w:hangingChars="300" w:hanging="630"/>
        <w:rPr>
          <w:rFonts w:ascii="ＭＳ 明朝" w:hAnsi="ＭＳ 明朝"/>
        </w:rPr>
      </w:pPr>
      <w:r w:rsidRPr="0054496A">
        <w:rPr>
          <w:rFonts w:ascii="ＭＳ 明朝" w:hAnsi="ＭＳ 明朝"/>
        </w:rPr>
        <w:t>５ その他</w:t>
      </w:r>
    </w:p>
    <w:p w14:paraId="31B63009" w14:textId="0DB5C884" w:rsidR="575CABDD" w:rsidRPr="0054496A" w:rsidRDefault="575CABDD" w:rsidP="00276F54">
      <w:pPr>
        <w:ind w:leftChars="100" w:left="630" w:hangingChars="200" w:hanging="420"/>
        <w:rPr>
          <w:rFonts w:ascii="ＭＳ 明朝" w:hAnsi="ＭＳ 明朝"/>
        </w:rPr>
      </w:pPr>
      <w:r w:rsidRPr="0054496A">
        <w:rPr>
          <w:rFonts w:ascii="ＭＳ 明朝" w:hAnsi="ＭＳ 明朝"/>
        </w:rPr>
        <w:t>・緊急時の医療機関：長野市民病院　　Tel 026-295-1199</w:t>
      </w:r>
    </w:p>
    <w:p w14:paraId="6179509B" w14:textId="21FF0FFA" w:rsidR="575CABDD" w:rsidRPr="0054496A" w:rsidRDefault="575CABDD" w:rsidP="00276F54">
      <w:pPr>
        <w:ind w:leftChars="100" w:left="630" w:hangingChars="200" w:hanging="420"/>
        <w:rPr>
          <w:rFonts w:ascii="ＭＳ 明朝" w:hAnsi="ＭＳ 明朝"/>
        </w:rPr>
      </w:pPr>
      <w:r w:rsidRPr="0054496A">
        <w:rPr>
          <w:rFonts w:ascii="ＭＳ 明朝" w:hAnsi="ＭＳ 明朝"/>
        </w:rPr>
        <w:t>・何かありましたら、BUHTO長野スタッフへお願いします。</w:t>
      </w:r>
    </w:p>
    <w:p w14:paraId="60061E4C" w14:textId="31CF0884" w:rsidR="004B409C" w:rsidRDefault="004B409C" w:rsidP="002E4284">
      <w:pPr>
        <w:ind w:left="720" w:hangingChars="300" w:hanging="720"/>
        <w:rPr>
          <w:rFonts w:ascii="ＭＳ 明朝" w:hAnsi="ＭＳ 明朝"/>
          <w:sz w:val="24"/>
        </w:rPr>
      </w:pPr>
    </w:p>
    <w:p w14:paraId="19219836" w14:textId="740D39B5" w:rsidR="006D5D23" w:rsidRPr="0054496A" w:rsidRDefault="0054496A" w:rsidP="0054496A">
      <w:pPr>
        <w:rPr>
          <w:rFonts w:ascii="ＭＳ ゴシック" w:eastAsia="ＭＳ ゴシック" w:hAnsi="ＭＳ ゴシック"/>
          <w:sz w:val="24"/>
        </w:rPr>
      </w:pPr>
      <w:r w:rsidRPr="0054496A">
        <w:rPr>
          <w:rFonts w:ascii="ＭＳ ゴシック" w:eastAsia="ＭＳ ゴシック" w:hAnsi="ＭＳ ゴシック"/>
          <w:sz w:val="24"/>
        </w:rPr>
        <w:t>＜駐車場について＞</w:t>
      </w:r>
    </w:p>
    <w:p w14:paraId="296FEF7D" w14:textId="002F66A9" w:rsidR="006D5D23" w:rsidRDefault="0054496A" w:rsidP="006D5D23">
      <w:pPr>
        <w:ind w:firstLineChars="100" w:firstLine="240"/>
        <w:rPr>
          <w:sz w:val="24"/>
        </w:rPr>
      </w:pPr>
      <w:bookmarkStart w:id="0" w:name="_GoBack"/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582165F" wp14:editId="2381D2AB">
                <wp:simplePos x="0" y="0"/>
                <wp:positionH relativeFrom="column">
                  <wp:posOffset>47625</wp:posOffset>
                </wp:positionH>
                <wp:positionV relativeFrom="paragraph">
                  <wp:posOffset>86995</wp:posOffset>
                </wp:positionV>
                <wp:extent cx="6116955" cy="7312025"/>
                <wp:effectExtent l="0" t="0" r="0" b="3175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955" cy="7312025"/>
                          <a:chOff x="0" y="0"/>
                          <a:chExt cx="6116955" cy="7312025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0" y="0"/>
                            <a:ext cx="6116955" cy="7312025"/>
                            <a:chOff x="0" y="0"/>
                            <a:chExt cx="6116955" cy="7312025"/>
                          </a:xfrm>
                        </wpg:grpSpPr>
                        <wpg:grpSp>
                          <wpg:cNvPr id="38" name="グループ化 38"/>
                          <wpg:cNvGrpSpPr/>
                          <wpg:grpSpPr>
                            <a:xfrm>
                              <a:off x="0" y="0"/>
                              <a:ext cx="6116955" cy="7312025"/>
                              <a:chOff x="0" y="0"/>
                              <a:chExt cx="5446395" cy="8001000"/>
                            </a:xfrm>
                          </wpg:grpSpPr>
                          <wpg:grpSp>
                            <wpg:cNvPr id="37" name="グループ化 37"/>
                            <wpg:cNvGrpSpPr/>
                            <wpg:grpSpPr>
                              <a:xfrm>
                                <a:off x="0" y="0"/>
                                <a:ext cx="5446395" cy="8001000"/>
                                <a:chOff x="0" y="0"/>
                                <a:chExt cx="5446395" cy="8001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図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46395" cy="800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866775" y="200025"/>
                                  <a:ext cx="4346195" cy="4946617"/>
                                  <a:chOff x="85725" y="0"/>
                                  <a:chExt cx="4346195" cy="4946617"/>
                                </a:xfrm>
                              </wpg:grpSpPr>
                              <wps:wsp>
                                <wps:cNvPr id="24" name="角丸四角形 24"/>
                                <wps:cNvSpPr>
                                  <a:spLocks/>
                                </wps:cNvSpPr>
                                <wps:spPr>
                                  <a:xfrm>
                                    <a:off x="2219325" y="520541"/>
                                    <a:ext cx="1022350" cy="5264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96B65E3" w14:textId="00555F84" w:rsidR="00921127" w:rsidRDefault="00921127" w:rsidP="0092112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</w:rPr>
                                        <w:t>第１体育館</w:t>
                                      </w:r>
                                    </w:p>
                                    <w:p w14:paraId="09C268A0" w14:textId="3F70E76F" w:rsidR="00A10CBB" w:rsidRPr="002E4284" w:rsidRDefault="005B34E0" w:rsidP="0092112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</w:rPr>
                                        <w:t>Ｄ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</w:rPr>
                                        <w:t>コート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4"/>
                                <wps:cNvSpPr>
                                  <a:spLocks/>
                                </wps:cNvSpPr>
                                <wps:spPr>
                                  <a:xfrm>
                                    <a:off x="2914660" y="3718873"/>
                                    <a:ext cx="931545" cy="52641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AC14138" w14:textId="4D3154E3" w:rsidR="00921127" w:rsidRDefault="00921127" w:rsidP="0092112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</w:rPr>
                                        <w:t>第２体育館</w:t>
                                      </w:r>
                                    </w:p>
                                    <w:p w14:paraId="72EFDF4D" w14:textId="3E58CCCF" w:rsidR="00921127" w:rsidRPr="002E4284" w:rsidRDefault="00921127" w:rsidP="00921127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color w:val="00000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000000"/>
                                        </w:rPr>
                                        <w:t>Ｃコート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正方形/長方形 29"/>
                                <wps:cNvSpPr>
                                  <a:spLocks/>
                                </wps:cNvSpPr>
                                <wps:spPr>
                                  <a:xfrm rot="21238905">
                                    <a:off x="2812080" y="2963093"/>
                                    <a:ext cx="1619840" cy="1983524"/>
                                  </a:xfrm>
                                  <a:custGeom>
                                    <a:avLst/>
                                    <a:gdLst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0 w 1647908"/>
                                      <a:gd name="connsiteY4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4745 w 1647908"/>
                                      <a:gd name="connsiteY4" fmla="*/ 566388 h 1558523"/>
                                      <a:gd name="connsiteX5" fmla="*/ 0 w 1647908"/>
                                      <a:gd name="connsiteY5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4745 w 1647908"/>
                                      <a:gd name="connsiteY4" fmla="*/ 566388 h 1558523"/>
                                      <a:gd name="connsiteX5" fmla="*/ 5272 w 1647908"/>
                                      <a:gd name="connsiteY5" fmla="*/ 565389 h 1558523"/>
                                      <a:gd name="connsiteX6" fmla="*/ 0 w 1647908"/>
                                      <a:gd name="connsiteY6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4745 w 1647908"/>
                                      <a:gd name="connsiteY4" fmla="*/ 566388 h 1558523"/>
                                      <a:gd name="connsiteX5" fmla="*/ 21905 w 1647908"/>
                                      <a:gd name="connsiteY5" fmla="*/ 480304 h 1558523"/>
                                      <a:gd name="connsiteX6" fmla="*/ 0 w 1647908"/>
                                      <a:gd name="connsiteY6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994018 w 1647908"/>
                                      <a:gd name="connsiteY4" fmla="*/ 162645 h 1558523"/>
                                      <a:gd name="connsiteX5" fmla="*/ 21905 w 1647908"/>
                                      <a:gd name="connsiteY5" fmla="*/ 480304 h 1558523"/>
                                      <a:gd name="connsiteX6" fmla="*/ 0 w 1647908"/>
                                      <a:gd name="connsiteY6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994018 w 1647908"/>
                                      <a:gd name="connsiteY4" fmla="*/ 162645 h 1558523"/>
                                      <a:gd name="connsiteX5" fmla="*/ 23388 w 1647908"/>
                                      <a:gd name="connsiteY5" fmla="*/ 557083 h 1558523"/>
                                      <a:gd name="connsiteX6" fmla="*/ 0 w 1647908"/>
                                      <a:gd name="connsiteY6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341600 w 1647908"/>
                                      <a:gd name="connsiteY4" fmla="*/ 45406 h 1558523"/>
                                      <a:gd name="connsiteX5" fmla="*/ 23388 w 1647908"/>
                                      <a:gd name="connsiteY5" fmla="*/ 557083 h 1558523"/>
                                      <a:gd name="connsiteX6" fmla="*/ 0 w 1647908"/>
                                      <a:gd name="connsiteY6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047923 w 1647908"/>
                                      <a:gd name="connsiteY4" fmla="*/ 196423 h 1558523"/>
                                      <a:gd name="connsiteX5" fmla="*/ 23388 w 1647908"/>
                                      <a:gd name="connsiteY5" fmla="*/ 557083 h 1558523"/>
                                      <a:gd name="connsiteX6" fmla="*/ 0 w 1647908"/>
                                      <a:gd name="connsiteY6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485829 w 1647908"/>
                                      <a:gd name="connsiteY4" fmla="*/ 912964 h 1558523"/>
                                      <a:gd name="connsiteX5" fmla="*/ 1047923 w 1647908"/>
                                      <a:gd name="connsiteY5" fmla="*/ 196423 h 1558523"/>
                                      <a:gd name="connsiteX6" fmla="*/ 23388 w 1647908"/>
                                      <a:gd name="connsiteY6" fmla="*/ 557083 h 1558523"/>
                                      <a:gd name="connsiteX7" fmla="*/ 0 w 1647908"/>
                                      <a:gd name="connsiteY7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569478 w 1647908"/>
                                      <a:gd name="connsiteY4" fmla="*/ 1063605 h 1558523"/>
                                      <a:gd name="connsiteX5" fmla="*/ 1047923 w 1647908"/>
                                      <a:gd name="connsiteY5" fmla="*/ 196423 h 1558523"/>
                                      <a:gd name="connsiteX6" fmla="*/ 23388 w 1647908"/>
                                      <a:gd name="connsiteY6" fmla="*/ 557083 h 1558523"/>
                                      <a:gd name="connsiteX7" fmla="*/ 0 w 1647908"/>
                                      <a:gd name="connsiteY7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616356 w 1647908"/>
                                      <a:gd name="connsiteY4" fmla="*/ 982347 h 1558523"/>
                                      <a:gd name="connsiteX5" fmla="*/ 1047923 w 1647908"/>
                                      <a:gd name="connsiteY5" fmla="*/ 196423 h 1558523"/>
                                      <a:gd name="connsiteX6" fmla="*/ 23388 w 1647908"/>
                                      <a:gd name="connsiteY6" fmla="*/ 557083 h 1558523"/>
                                      <a:gd name="connsiteX7" fmla="*/ 0 w 1647908"/>
                                      <a:gd name="connsiteY7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601890 w 1647908"/>
                                      <a:gd name="connsiteY4" fmla="*/ 1028710 h 1558523"/>
                                      <a:gd name="connsiteX5" fmla="*/ 1047923 w 1647908"/>
                                      <a:gd name="connsiteY5" fmla="*/ 196423 h 1558523"/>
                                      <a:gd name="connsiteX6" fmla="*/ 23388 w 1647908"/>
                                      <a:gd name="connsiteY6" fmla="*/ 557083 h 1558523"/>
                                      <a:gd name="connsiteX7" fmla="*/ 0 w 1647908"/>
                                      <a:gd name="connsiteY7" fmla="*/ 0 h 1558523"/>
                                      <a:gd name="connsiteX0" fmla="*/ 0 w 1647908"/>
                                      <a:gd name="connsiteY0" fmla="*/ 0 h 1558523"/>
                                      <a:gd name="connsiteX1" fmla="*/ 1647908 w 1647908"/>
                                      <a:gd name="connsiteY1" fmla="*/ 0 h 1558523"/>
                                      <a:gd name="connsiteX2" fmla="*/ 1647908 w 1647908"/>
                                      <a:gd name="connsiteY2" fmla="*/ 1558523 h 1558523"/>
                                      <a:gd name="connsiteX3" fmla="*/ 0 w 1647908"/>
                                      <a:gd name="connsiteY3" fmla="*/ 1558523 h 1558523"/>
                                      <a:gd name="connsiteX4" fmla="*/ 1601890 w 1647908"/>
                                      <a:gd name="connsiteY4" fmla="*/ 1028710 h 1558523"/>
                                      <a:gd name="connsiteX5" fmla="*/ 1010033 w 1647908"/>
                                      <a:gd name="connsiteY5" fmla="*/ 192428 h 1558523"/>
                                      <a:gd name="connsiteX6" fmla="*/ 23388 w 1647908"/>
                                      <a:gd name="connsiteY6" fmla="*/ 557083 h 1558523"/>
                                      <a:gd name="connsiteX7" fmla="*/ 0 w 1647908"/>
                                      <a:gd name="connsiteY7" fmla="*/ 0 h 1558523"/>
                                      <a:gd name="connsiteX0" fmla="*/ 0 w 1656215"/>
                                      <a:gd name="connsiteY0" fmla="*/ 0 h 1558523"/>
                                      <a:gd name="connsiteX1" fmla="*/ 1647908 w 1656215"/>
                                      <a:gd name="connsiteY1" fmla="*/ 0 h 1558523"/>
                                      <a:gd name="connsiteX2" fmla="*/ 1656215 w 1656215"/>
                                      <a:gd name="connsiteY2" fmla="*/ 1479732 h 1558523"/>
                                      <a:gd name="connsiteX3" fmla="*/ 0 w 1656215"/>
                                      <a:gd name="connsiteY3" fmla="*/ 1558523 h 1558523"/>
                                      <a:gd name="connsiteX4" fmla="*/ 1601890 w 1656215"/>
                                      <a:gd name="connsiteY4" fmla="*/ 1028710 h 1558523"/>
                                      <a:gd name="connsiteX5" fmla="*/ 1010033 w 1656215"/>
                                      <a:gd name="connsiteY5" fmla="*/ 192428 h 1558523"/>
                                      <a:gd name="connsiteX6" fmla="*/ 23388 w 1656215"/>
                                      <a:gd name="connsiteY6" fmla="*/ 557083 h 1558523"/>
                                      <a:gd name="connsiteX7" fmla="*/ 0 w 1656215"/>
                                      <a:gd name="connsiteY7" fmla="*/ 0 h 1558523"/>
                                      <a:gd name="connsiteX0" fmla="*/ 0 w 1656215"/>
                                      <a:gd name="connsiteY0" fmla="*/ 0 h 1558523"/>
                                      <a:gd name="connsiteX1" fmla="*/ 1647908 w 1656215"/>
                                      <a:gd name="connsiteY1" fmla="*/ 0 h 1558523"/>
                                      <a:gd name="connsiteX2" fmla="*/ 1637025 w 1656215"/>
                                      <a:gd name="connsiteY2" fmla="*/ 804463 h 1558523"/>
                                      <a:gd name="connsiteX3" fmla="*/ 1656215 w 1656215"/>
                                      <a:gd name="connsiteY3" fmla="*/ 1479732 h 1558523"/>
                                      <a:gd name="connsiteX4" fmla="*/ 0 w 1656215"/>
                                      <a:gd name="connsiteY4" fmla="*/ 1558523 h 1558523"/>
                                      <a:gd name="connsiteX5" fmla="*/ 1601890 w 1656215"/>
                                      <a:gd name="connsiteY5" fmla="*/ 1028710 h 1558523"/>
                                      <a:gd name="connsiteX6" fmla="*/ 1010033 w 1656215"/>
                                      <a:gd name="connsiteY6" fmla="*/ 192428 h 1558523"/>
                                      <a:gd name="connsiteX7" fmla="*/ 23388 w 1656215"/>
                                      <a:gd name="connsiteY7" fmla="*/ 557083 h 1558523"/>
                                      <a:gd name="connsiteX8" fmla="*/ 0 w 1656215"/>
                                      <a:gd name="connsiteY8" fmla="*/ 0 h 1558523"/>
                                      <a:gd name="connsiteX0" fmla="*/ 0 w 1656215"/>
                                      <a:gd name="connsiteY0" fmla="*/ 0 h 1558523"/>
                                      <a:gd name="connsiteX1" fmla="*/ 1647908 w 1656215"/>
                                      <a:gd name="connsiteY1" fmla="*/ 0 h 1558523"/>
                                      <a:gd name="connsiteX2" fmla="*/ 1555767 w 1656215"/>
                                      <a:gd name="connsiteY2" fmla="*/ 757585 h 1558523"/>
                                      <a:gd name="connsiteX3" fmla="*/ 1656215 w 1656215"/>
                                      <a:gd name="connsiteY3" fmla="*/ 1479732 h 1558523"/>
                                      <a:gd name="connsiteX4" fmla="*/ 0 w 1656215"/>
                                      <a:gd name="connsiteY4" fmla="*/ 1558523 h 1558523"/>
                                      <a:gd name="connsiteX5" fmla="*/ 1601890 w 1656215"/>
                                      <a:gd name="connsiteY5" fmla="*/ 1028710 h 1558523"/>
                                      <a:gd name="connsiteX6" fmla="*/ 1010033 w 1656215"/>
                                      <a:gd name="connsiteY6" fmla="*/ 192428 h 1558523"/>
                                      <a:gd name="connsiteX7" fmla="*/ 23388 w 1656215"/>
                                      <a:gd name="connsiteY7" fmla="*/ 557083 h 1558523"/>
                                      <a:gd name="connsiteX8" fmla="*/ 0 w 1656215"/>
                                      <a:gd name="connsiteY8" fmla="*/ 0 h 1558523"/>
                                      <a:gd name="connsiteX0" fmla="*/ 0 w 1656215"/>
                                      <a:gd name="connsiteY0" fmla="*/ 0 h 1558523"/>
                                      <a:gd name="connsiteX1" fmla="*/ 1647908 w 1656215"/>
                                      <a:gd name="connsiteY1" fmla="*/ 0 h 1558523"/>
                                      <a:gd name="connsiteX2" fmla="*/ 1597652 w 1656215"/>
                                      <a:gd name="connsiteY2" fmla="*/ 723689 h 1558523"/>
                                      <a:gd name="connsiteX3" fmla="*/ 1656215 w 1656215"/>
                                      <a:gd name="connsiteY3" fmla="*/ 1479732 h 1558523"/>
                                      <a:gd name="connsiteX4" fmla="*/ 0 w 1656215"/>
                                      <a:gd name="connsiteY4" fmla="*/ 1558523 h 1558523"/>
                                      <a:gd name="connsiteX5" fmla="*/ 1601890 w 1656215"/>
                                      <a:gd name="connsiteY5" fmla="*/ 1028710 h 1558523"/>
                                      <a:gd name="connsiteX6" fmla="*/ 1010033 w 1656215"/>
                                      <a:gd name="connsiteY6" fmla="*/ 192428 h 1558523"/>
                                      <a:gd name="connsiteX7" fmla="*/ 23388 w 1656215"/>
                                      <a:gd name="connsiteY7" fmla="*/ 557083 h 1558523"/>
                                      <a:gd name="connsiteX8" fmla="*/ 0 w 1656215"/>
                                      <a:gd name="connsiteY8" fmla="*/ 0 h 1558523"/>
                                      <a:gd name="connsiteX0" fmla="*/ 0 w 1819274"/>
                                      <a:gd name="connsiteY0" fmla="*/ 0 h 1558523"/>
                                      <a:gd name="connsiteX1" fmla="*/ 1647908 w 1819274"/>
                                      <a:gd name="connsiteY1" fmla="*/ 0 h 1558523"/>
                                      <a:gd name="connsiteX2" fmla="*/ 1597652 w 1819274"/>
                                      <a:gd name="connsiteY2" fmla="*/ 723689 h 1558523"/>
                                      <a:gd name="connsiteX3" fmla="*/ 1819274 w 1819274"/>
                                      <a:gd name="connsiteY3" fmla="*/ 1295790 h 1558523"/>
                                      <a:gd name="connsiteX4" fmla="*/ 0 w 1819274"/>
                                      <a:gd name="connsiteY4" fmla="*/ 1558523 h 1558523"/>
                                      <a:gd name="connsiteX5" fmla="*/ 1601890 w 1819274"/>
                                      <a:gd name="connsiteY5" fmla="*/ 1028710 h 1558523"/>
                                      <a:gd name="connsiteX6" fmla="*/ 1010033 w 1819274"/>
                                      <a:gd name="connsiteY6" fmla="*/ 192428 h 1558523"/>
                                      <a:gd name="connsiteX7" fmla="*/ 23388 w 1819274"/>
                                      <a:gd name="connsiteY7" fmla="*/ 557083 h 1558523"/>
                                      <a:gd name="connsiteX8" fmla="*/ 0 w 1819274"/>
                                      <a:gd name="connsiteY8" fmla="*/ 0 h 1558523"/>
                                      <a:gd name="connsiteX0" fmla="*/ 0 w 1819274"/>
                                      <a:gd name="connsiteY0" fmla="*/ 0 h 1612935"/>
                                      <a:gd name="connsiteX1" fmla="*/ 1647908 w 1819274"/>
                                      <a:gd name="connsiteY1" fmla="*/ 0 h 1612935"/>
                                      <a:gd name="connsiteX2" fmla="*/ 1597652 w 1819274"/>
                                      <a:gd name="connsiteY2" fmla="*/ 723689 h 1612935"/>
                                      <a:gd name="connsiteX3" fmla="*/ 1819274 w 1819274"/>
                                      <a:gd name="connsiteY3" fmla="*/ 1295790 h 1612935"/>
                                      <a:gd name="connsiteX4" fmla="*/ 425263 w 1819274"/>
                                      <a:gd name="connsiteY4" fmla="*/ 1612935 h 1612935"/>
                                      <a:gd name="connsiteX5" fmla="*/ 1601890 w 1819274"/>
                                      <a:gd name="connsiteY5" fmla="*/ 1028710 h 1612935"/>
                                      <a:gd name="connsiteX6" fmla="*/ 1010033 w 1819274"/>
                                      <a:gd name="connsiteY6" fmla="*/ 192428 h 1612935"/>
                                      <a:gd name="connsiteX7" fmla="*/ 23388 w 1819274"/>
                                      <a:gd name="connsiteY7" fmla="*/ 557083 h 1612935"/>
                                      <a:gd name="connsiteX8" fmla="*/ 0 w 1819274"/>
                                      <a:gd name="connsiteY8" fmla="*/ 0 h 1612935"/>
                                      <a:gd name="connsiteX0" fmla="*/ 0 w 1819274"/>
                                      <a:gd name="connsiteY0" fmla="*/ 0 h 1665290"/>
                                      <a:gd name="connsiteX1" fmla="*/ 1647908 w 1819274"/>
                                      <a:gd name="connsiteY1" fmla="*/ 0 h 1665290"/>
                                      <a:gd name="connsiteX2" fmla="*/ 1597652 w 1819274"/>
                                      <a:gd name="connsiteY2" fmla="*/ 723689 h 1665290"/>
                                      <a:gd name="connsiteX3" fmla="*/ 1819274 w 1819274"/>
                                      <a:gd name="connsiteY3" fmla="*/ 1295790 h 1665290"/>
                                      <a:gd name="connsiteX4" fmla="*/ 467632 w 1819274"/>
                                      <a:gd name="connsiteY4" fmla="*/ 1665290 h 1665290"/>
                                      <a:gd name="connsiteX5" fmla="*/ 1601890 w 1819274"/>
                                      <a:gd name="connsiteY5" fmla="*/ 1028710 h 1665290"/>
                                      <a:gd name="connsiteX6" fmla="*/ 1010033 w 1819274"/>
                                      <a:gd name="connsiteY6" fmla="*/ 192428 h 1665290"/>
                                      <a:gd name="connsiteX7" fmla="*/ 23388 w 1819274"/>
                                      <a:gd name="connsiteY7" fmla="*/ 557083 h 1665290"/>
                                      <a:gd name="connsiteX8" fmla="*/ 0 w 1819274"/>
                                      <a:gd name="connsiteY8" fmla="*/ 0 h 1665290"/>
                                      <a:gd name="connsiteX0" fmla="*/ 0 w 1819274"/>
                                      <a:gd name="connsiteY0" fmla="*/ 0 h 1665290"/>
                                      <a:gd name="connsiteX1" fmla="*/ 1647908 w 1819274"/>
                                      <a:gd name="connsiteY1" fmla="*/ 0 h 1665290"/>
                                      <a:gd name="connsiteX2" fmla="*/ 1597652 w 1819274"/>
                                      <a:gd name="connsiteY2" fmla="*/ 723689 h 1665290"/>
                                      <a:gd name="connsiteX3" fmla="*/ 1819274 w 1819274"/>
                                      <a:gd name="connsiteY3" fmla="*/ 1295790 h 1665290"/>
                                      <a:gd name="connsiteX4" fmla="*/ 467632 w 1819274"/>
                                      <a:gd name="connsiteY4" fmla="*/ 1665290 h 1665290"/>
                                      <a:gd name="connsiteX5" fmla="*/ 1635785 w 1819274"/>
                                      <a:gd name="connsiteY5" fmla="*/ 1070594 h 1665290"/>
                                      <a:gd name="connsiteX6" fmla="*/ 1010033 w 1819274"/>
                                      <a:gd name="connsiteY6" fmla="*/ 192428 h 1665290"/>
                                      <a:gd name="connsiteX7" fmla="*/ 23388 w 1819274"/>
                                      <a:gd name="connsiteY7" fmla="*/ 557083 h 1665290"/>
                                      <a:gd name="connsiteX8" fmla="*/ 0 w 1819274"/>
                                      <a:gd name="connsiteY8" fmla="*/ 0 h 1665290"/>
                                      <a:gd name="connsiteX0" fmla="*/ 0 w 1819274"/>
                                      <a:gd name="connsiteY0" fmla="*/ 0 h 1665290"/>
                                      <a:gd name="connsiteX1" fmla="*/ 1647908 w 1819274"/>
                                      <a:gd name="connsiteY1" fmla="*/ 0 h 1665290"/>
                                      <a:gd name="connsiteX2" fmla="*/ 1597652 w 1819274"/>
                                      <a:gd name="connsiteY2" fmla="*/ 723689 h 1665290"/>
                                      <a:gd name="connsiteX3" fmla="*/ 1819274 w 1819274"/>
                                      <a:gd name="connsiteY3" fmla="*/ 1295790 h 1665290"/>
                                      <a:gd name="connsiteX4" fmla="*/ 467632 w 1819274"/>
                                      <a:gd name="connsiteY4" fmla="*/ 1665290 h 1665290"/>
                                      <a:gd name="connsiteX5" fmla="*/ 1627311 w 1819274"/>
                                      <a:gd name="connsiteY5" fmla="*/ 1060126 h 1665290"/>
                                      <a:gd name="connsiteX6" fmla="*/ 1010033 w 1819274"/>
                                      <a:gd name="connsiteY6" fmla="*/ 192428 h 1665290"/>
                                      <a:gd name="connsiteX7" fmla="*/ 23388 w 1819274"/>
                                      <a:gd name="connsiteY7" fmla="*/ 557083 h 1665290"/>
                                      <a:gd name="connsiteX8" fmla="*/ 0 w 1819274"/>
                                      <a:gd name="connsiteY8" fmla="*/ 0 h 1665290"/>
                                      <a:gd name="connsiteX0" fmla="*/ 0 w 1819274"/>
                                      <a:gd name="connsiteY0" fmla="*/ 0 h 1623405"/>
                                      <a:gd name="connsiteX1" fmla="*/ 1647908 w 1819274"/>
                                      <a:gd name="connsiteY1" fmla="*/ 0 h 1623405"/>
                                      <a:gd name="connsiteX2" fmla="*/ 1597652 w 1819274"/>
                                      <a:gd name="connsiteY2" fmla="*/ 723689 h 1623405"/>
                                      <a:gd name="connsiteX3" fmla="*/ 1819274 w 1819274"/>
                                      <a:gd name="connsiteY3" fmla="*/ 1295790 h 1623405"/>
                                      <a:gd name="connsiteX4" fmla="*/ 433736 w 1819274"/>
                                      <a:gd name="connsiteY4" fmla="*/ 1623405 h 1623405"/>
                                      <a:gd name="connsiteX5" fmla="*/ 1627311 w 1819274"/>
                                      <a:gd name="connsiteY5" fmla="*/ 1060126 h 1623405"/>
                                      <a:gd name="connsiteX6" fmla="*/ 1010033 w 1819274"/>
                                      <a:gd name="connsiteY6" fmla="*/ 192428 h 1623405"/>
                                      <a:gd name="connsiteX7" fmla="*/ 23388 w 1819274"/>
                                      <a:gd name="connsiteY7" fmla="*/ 557083 h 1623405"/>
                                      <a:gd name="connsiteX8" fmla="*/ 0 w 1819274"/>
                                      <a:gd name="connsiteY8" fmla="*/ 0 h 1623405"/>
                                      <a:gd name="connsiteX0" fmla="*/ 0 w 1819274"/>
                                      <a:gd name="connsiteY0" fmla="*/ 0 h 1623405"/>
                                      <a:gd name="connsiteX1" fmla="*/ 1647908 w 1819274"/>
                                      <a:gd name="connsiteY1" fmla="*/ 0 h 1623405"/>
                                      <a:gd name="connsiteX2" fmla="*/ 1597652 w 1819274"/>
                                      <a:gd name="connsiteY2" fmla="*/ 723689 h 1623405"/>
                                      <a:gd name="connsiteX3" fmla="*/ 1819274 w 1819274"/>
                                      <a:gd name="connsiteY3" fmla="*/ 1295790 h 1623405"/>
                                      <a:gd name="connsiteX4" fmla="*/ 1077031 w 1819274"/>
                                      <a:gd name="connsiteY4" fmla="*/ 1482915 h 1623405"/>
                                      <a:gd name="connsiteX5" fmla="*/ 433736 w 1819274"/>
                                      <a:gd name="connsiteY5" fmla="*/ 1623405 h 1623405"/>
                                      <a:gd name="connsiteX6" fmla="*/ 1627311 w 1819274"/>
                                      <a:gd name="connsiteY6" fmla="*/ 1060126 h 1623405"/>
                                      <a:gd name="connsiteX7" fmla="*/ 1010033 w 1819274"/>
                                      <a:gd name="connsiteY7" fmla="*/ 192428 h 1623405"/>
                                      <a:gd name="connsiteX8" fmla="*/ 23388 w 1819274"/>
                                      <a:gd name="connsiteY8" fmla="*/ 557083 h 1623405"/>
                                      <a:gd name="connsiteX9" fmla="*/ 0 w 1819274"/>
                                      <a:gd name="connsiteY9" fmla="*/ 0 h 1623405"/>
                                      <a:gd name="connsiteX0" fmla="*/ 0 w 1819274"/>
                                      <a:gd name="connsiteY0" fmla="*/ 0 h 1812720"/>
                                      <a:gd name="connsiteX1" fmla="*/ 1647908 w 1819274"/>
                                      <a:gd name="connsiteY1" fmla="*/ 0 h 1812720"/>
                                      <a:gd name="connsiteX2" fmla="*/ 1597652 w 1819274"/>
                                      <a:gd name="connsiteY2" fmla="*/ 723689 h 1812720"/>
                                      <a:gd name="connsiteX3" fmla="*/ 1819274 w 1819274"/>
                                      <a:gd name="connsiteY3" fmla="*/ 1295790 h 1812720"/>
                                      <a:gd name="connsiteX4" fmla="*/ 601684 w 1819274"/>
                                      <a:gd name="connsiteY4" fmla="*/ 1812720 h 1812720"/>
                                      <a:gd name="connsiteX5" fmla="*/ 433736 w 1819274"/>
                                      <a:gd name="connsiteY5" fmla="*/ 1623405 h 1812720"/>
                                      <a:gd name="connsiteX6" fmla="*/ 1627311 w 1819274"/>
                                      <a:gd name="connsiteY6" fmla="*/ 1060126 h 1812720"/>
                                      <a:gd name="connsiteX7" fmla="*/ 1010033 w 1819274"/>
                                      <a:gd name="connsiteY7" fmla="*/ 192428 h 1812720"/>
                                      <a:gd name="connsiteX8" fmla="*/ 23388 w 1819274"/>
                                      <a:gd name="connsiteY8" fmla="*/ 557083 h 1812720"/>
                                      <a:gd name="connsiteX9" fmla="*/ 0 w 1819274"/>
                                      <a:gd name="connsiteY9" fmla="*/ 0 h 1812720"/>
                                      <a:gd name="connsiteX0" fmla="*/ 0 w 1819274"/>
                                      <a:gd name="connsiteY0" fmla="*/ 0 h 1812720"/>
                                      <a:gd name="connsiteX1" fmla="*/ 1647908 w 1819274"/>
                                      <a:gd name="connsiteY1" fmla="*/ 0 h 1812720"/>
                                      <a:gd name="connsiteX2" fmla="*/ 1597652 w 1819274"/>
                                      <a:gd name="connsiteY2" fmla="*/ 723689 h 1812720"/>
                                      <a:gd name="connsiteX3" fmla="*/ 1819274 w 1819274"/>
                                      <a:gd name="connsiteY3" fmla="*/ 1295790 h 1812720"/>
                                      <a:gd name="connsiteX4" fmla="*/ 601684 w 1819274"/>
                                      <a:gd name="connsiteY4" fmla="*/ 1812720 h 1812720"/>
                                      <a:gd name="connsiteX5" fmla="*/ 461155 w 1819274"/>
                                      <a:gd name="connsiteY5" fmla="*/ 1635874 h 1812720"/>
                                      <a:gd name="connsiteX6" fmla="*/ 1627311 w 1819274"/>
                                      <a:gd name="connsiteY6" fmla="*/ 1060126 h 1812720"/>
                                      <a:gd name="connsiteX7" fmla="*/ 1010033 w 1819274"/>
                                      <a:gd name="connsiteY7" fmla="*/ 192428 h 1812720"/>
                                      <a:gd name="connsiteX8" fmla="*/ 23388 w 1819274"/>
                                      <a:gd name="connsiteY8" fmla="*/ 557083 h 1812720"/>
                                      <a:gd name="connsiteX9" fmla="*/ 0 w 1819274"/>
                                      <a:gd name="connsiteY9" fmla="*/ 0 h 1812720"/>
                                      <a:gd name="connsiteX0" fmla="*/ 0 w 1819274"/>
                                      <a:gd name="connsiteY0" fmla="*/ 0 h 1812720"/>
                                      <a:gd name="connsiteX1" fmla="*/ 1647908 w 1819274"/>
                                      <a:gd name="connsiteY1" fmla="*/ 0 h 1812720"/>
                                      <a:gd name="connsiteX2" fmla="*/ 1597652 w 1819274"/>
                                      <a:gd name="connsiteY2" fmla="*/ 723689 h 1812720"/>
                                      <a:gd name="connsiteX3" fmla="*/ 1819274 w 1819274"/>
                                      <a:gd name="connsiteY3" fmla="*/ 1295790 h 1812720"/>
                                      <a:gd name="connsiteX4" fmla="*/ 601684 w 1819274"/>
                                      <a:gd name="connsiteY4" fmla="*/ 1812720 h 1812720"/>
                                      <a:gd name="connsiteX5" fmla="*/ 461155 w 1819274"/>
                                      <a:gd name="connsiteY5" fmla="*/ 1635874 h 1812720"/>
                                      <a:gd name="connsiteX6" fmla="*/ 1667198 w 1819274"/>
                                      <a:gd name="connsiteY6" fmla="*/ 1045175 h 1812720"/>
                                      <a:gd name="connsiteX7" fmla="*/ 1010033 w 1819274"/>
                                      <a:gd name="connsiteY7" fmla="*/ 192428 h 1812720"/>
                                      <a:gd name="connsiteX8" fmla="*/ 23388 w 1819274"/>
                                      <a:gd name="connsiteY8" fmla="*/ 557083 h 1812720"/>
                                      <a:gd name="connsiteX9" fmla="*/ 0 w 1819274"/>
                                      <a:gd name="connsiteY9" fmla="*/ 0 h 1812720"/>
                                      <a:gd name="connsiteX0" fmla="*/ 0 w 1819274"/>
                                      <a:gd name="connsiteY0" fmla="*/ 0 h 1812720"/>
                                      <a:gd name="connsiteX1" fmla="*/ 1647908 w 1819274"/>
                                      <a:gd name="connsiteY1" fmla="*/ 0 h 1812720"/>
                                      <a:gd name="connsiteX2" fmla="*/ 1597652 w 1819274"/>
                                      <a:gd name="connsiteY2" fmla="*/ 723689 h 1812720"/>
                                      <a:gd name="connsiteX3" fmla="*/ 1819274 w 1819274"/>
                                      <a:gd name="connsiteY3" fmla="*/ 1295790 h 1812720"/>
                                      <a:gd name="connsiteX4" fmla="*/ 601684 w 1819274"/>
                                      <a:gd name="connsiteY4" fmla="*/ 1812720 h 1812720"/>
                                      <a:gd name="connsiteX5" fmla="*/ 461155 w 1819274"/>
                                      <a:gd name="connsiteY5" fmla="*/ 1635874 h 1812720"/>
                                      <a:gd name="connsiteX6" fmla="*/ 1667198 w 1819274"/>
                                      <a:gd name="connsiteY6" fmla="*/ 1045175 h 1812720"/>
                                      <a:gd name="connsiteX7" fmla="*/ 984612 w 1819274"/>
                                      <a:gd name="connsiteY7" fmla="*/ 161014 h 1812720"/>
                                      <a:gd name="connsiteX8" fmla="*/ 23388 w 1819274"/>
                                      <a:gd name="connsiteY8" fmla="*/ 557083 h 1812720"/>
                                      <a:gd name="connsiteX9" fmla="*/ 0 w 1819274"/>
                                      <a:gd name="connsiteY9" fmla="*/ 0 h 18127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1819274" h="1812720">
                                        <a:moveTo>
                                          <a:pt x="0" y="0"/>
                                        </a:moveTo>
                                        <a:lnTo>
                                          <a:pt x="1647908" y="0"/>
                                        </a:lnTo>
                                        <a:lnTo>
                                          <a:pt x="1597652" y="723689"/>
                                        </a:lnTo>
                                        <a:lnTo>
                                          <a:pt x="1819274" y="1295790"/>
                                        </a:lnTo>
                                        <a:lnTo>
                                          <a:pt x="601684" y="1812720"/>
                                        </a:lnTo>
                                        <a:lnTo>
                                          <a:pt x="461155" y="1635874"/>
                                        </a:lnTo>
                                        <a:lnTo>
                                          <a:pt x="1667198" y="1045175"/>
                                        </a:lnTo>
                                        <a:lnTo>
                                          <a:pt x="984612" y="161014"/>
                                        </a:lnTo>
                                        <a:lnTo>
                                          <a:pt x="23388" y="557083"/>
                                        </a:lnTo>
                                        <a:cubicBezTo>
                                          <a:pt x="21631" y="368620"/>
                                          <a:pt x="1757" y="188463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D050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正方形/長方形 30"/>
                                <wps:cNvSpPr>
                                  <a:spLocks/>
                                </wps:cNvSpPr>
                                <wps:spPr>
                                  <a:xfrm>
                                    <a:off x="457200" y="1253966"/>
                                    <a:ext cx="438150" cy="607060"/>
                                  </a:xfrm>
                                  <a:prstGeom prst="rect">
                                    <a:avLst/>
                                  </a:prstGeom>
                                  <a:pattFill prst="wdUpDiag">
                                    <a:fgClr>
                                      <a:sysClr val="windowText" lastClr="000000"/>
                                    </a:fgClr>
                                    <a:bgClr>
                                      <a:sysClr val="window" lastClr="FFFFFF"/>
                                    </a:bgClr>
                                  </a:patt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正方形/長方形 33"/>
                                <wps:cNvSpPr>
                                  <a:spLocks/>
                                </wps:cNvSpPr>
                                <wps:spPr>
                                  <a:xfrm>
                                    <a:off x="1438275" y="1253968"/>
                                    <a:ext cx="571500" cy="4870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正方形/長方形 34"/>
                                <wps:cNvSpPr>
                                  <a:spLocks/>
                                </wps:cNvSpPr>
                                <wps:spPr>
                                  <a:xfrm>
                                    <a:off x="85725" y="1882616"/>
                                    <a:ext cx="933450" cy="835660"/>
                                  </a:xfrm>
                                  <a:custGeom>
                                    <a:avLst/>
                                    <a:gdLst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64870 w 864870"/>
                                      <a:gd name="connsiteY2" fmla="*/ 835660 h 835660"/>
                                      <a:gd name="connsiteX3" fmla="*/ 0 w 864870"/>
                                      <a:gd name="connsiteY3" fmla="*/ 835660 h 835660"/>
                                      <a:gd name="connsiteX4" fmla="*/ 0 w 864870"/>
                                      <a:gd name="connsiteY4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47725 w 864870"/>
                                      <a:gd name="connsiteY2" fmla="*/ 0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64870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64870 w 864870"/>
                                      <a:gd name="connsiteY2" fmla="*/ 417830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64870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304800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264795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264795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285750 w 864870"/>
                                      <a:gd name="connsiteY3" fmla="*/ 638175 h 835660"/>
                                      <a:gd name="connsiteX4" fmla="*/ 864870 w 864870"/>
                                      <a:gd name="connsiteY4" fmla="*/ 835660 h 835660"/>
                                      <a:gd name="connsiteX5" fmla="*/ 0 w 864870"/>
                                      <a:gd name="connsiteY5" fmla="*/ 835660 h 835660"/>
                                      <a:gd name="connsiteX6" fmla="*/ 0 w 864870"/>
                                      <a:gd name="connsiteY6" fmla="*/ 0 h 835660"/>
                                      <a:gd name="connsiteX0" fmla="*/ 0 w 864870"/>
                                      <a:gd name="connsiteY0" fmla="*/ 0 h 835660"/>
                                      <a:gd name="connsiteX1" fmla="*/ 264795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626745 h 835660"/>
                                      <a:gd name="connsiteX4" fmla="*/ 864870 w 864870"/>
                                      <a:gd name="connsiteY4" fmla="*/ 835660 h 835660"/>
                                      <a:gd name="connsiteX5" fmla="*/ 0 w 864870"/>
                                      <a:gd name="connsiteY5" fmla="*/ 835660 h 835660"/>
                                      <a:gd name="connsiteX6" fmla="*/ 0 w 864870"/>
                                      <a:gd name="connsiteY6" fmla="*/ 0 h 835660"/>
                                      <a:gd name="connsiteX0" fmla="*/ 0 w 864870"/>
                                      <a:gd name="connsiteY0" fmla="*/ 0 h 835660"/>
                                      <a:gd name="connsiteX1" fmla="*/ 264795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626745 h 835660"/>
                                      <a:gd name="connsiteX4" fmla="*/ 864870 w 864870"/>
                                      <a:gd name="connsiteY4" fmla="*/ 835660 h 835660"/>
                                      <a:gd name="connsiteX5" fmla="*/ 0 w 864870"/>
                                      <a:gd name="connsiteY5" fmla="*/ 835660 h 835660"/>
                                      <a:gd name="connsiteX6" fmla="*/ 0 w 864870"/>
                                      <a:gd name="connsiteY6" fmla="*/ 0 h 835660"/>
                                      <a:gd name="connsiteX0" fmla="*/ 68580 w 933450"/>
                                      <a:gd name="connsiteY0" fmla="*/ 0 h 835660"/>
                                      <a:gd name="connsiteX1" fmla="*/ 333375 w 933450"/>
                                      <a:gd name="connsiteY1" fmla="*/ 0 h 835660"/>
                                      <a:gd name="connsiteX2" fmla="*/ 333375 w 933450"/>
                                      <a:gd name="connsiteY2" fmla="*/ 626745 h 835660"/>
                                      <a:gd name="connsiteX3" fmla="*/ 933450 w 933450"/>
                                      <a:gd name="connsiteY3" fmla="*/ 626745 h 835660"/>
                                      <a:gd name="connsiteX4" fmla="*/ 933450 w 933450"/>
                                      <a:gd name="connsiteY4" fmla="*/ 835660 h 835660"/>
                                      <a:gd name="connsiteX5" fmla="*/ 0 w 933450"/>
                                      <a:gd name="connsiteY5" fmla="*/ 835660 h 835660"/>
                                      <a:gd name="connsiteX6" fmla="*/ 68580 w 933450"/>
                                      <a:gd name="connsiteY6" fmla="*/ 0 h 835660"/>
                                      <a:gd name="connsiteX0" fmla="*/ 131445 w 933450"/>
                                      <a:gd name="connsiteY0" fmla="*/ 0 h 835660"/>
                                      <a:gd name="connsiteX1" fmla="*/ 333375 w 933450"/>
                                      <a:gd name="connsiteY1" fmla="*/ 0 h 835660"/>
                                      <a:gd name="connsiteX2" fmla="*/ 333375 w 933450"/>
                                      <a:gd name="connsiteY2" fmla="*/ 626745 h 835660"/>
                                      <a:gd name="connsiteX3" fmla="*/ 933450 w 933450"/>
                                      <a:gd name="connsiteY3" fmla="*/ 626745 h 835660"/>
                                      <a:gd name="connsiteX4" fmla="*/ 933450 w 933450"/>
                                      <a:gd name="connsiteY4" fmla="*/ 835660 h 835660"/>
                                      <a:gd name="connsiteX5" fmla="*/ 0 w 933450"/>
                                      <a:gd name="connsiteY5" fmla="*/ 835660 h 835660"/>
                                      <a:gd name="connsiteX6" fmla="*/ 131445 w 933450"/>
                                      <a:gd name="connsiteY6" fmla="*/ 0 h 8356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933450" h="835660">
                                        <a:moveTo>
                                          <a:pt x="131445" y="0"/>
                                        </a:moveTo>
                                        <a:lnTo>
                                          <a:pt x="333375" y="0"/>
                                        </a:lnTo>
                                        <a:lnTo>
                                          <a:pt x="333375" y="626745"/>
                                        </a:lnTo>
                                        <a:lnTo>
                                          <a:pt x="933450" y="626745"/>
                                        </a:lnTo>
                                        <a:lnTo>
                                          <a:pt x="933450" y="835660"/>
                                        </a:lnTo>
                                        <a:lnTo>
                                          <a:pt x="0" y="835660"/>
                                        </a:lnTo>
                                        <a:lnTo>
                                          <a:pt x="1314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D050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正方形/長方形 34"/>
                                <wps:cNvSpPr>
                                  <a:spLocks/>
                                </wps:cNvSpPr>
                                <wps:spPr>
                                  <a:xfrm rot="5400000">
                                    <a:off x="752475" y="-165259"/>
                                    <a:ext cx="1044257" cy="1374776"/>
                                  </a:xfrm>
                                  <a:custGeom>
                                    <a:avLst/>
                                    <a:gdLst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64870 w 864870"/>
                                      <a:gd name="connsiteY2" fmla="*/ 835660 h 835660"/>
                                      <a:gd name="connsiteX3" fmla="*/ 0 w 864870"/>
                                      <a:gd name="connsiteY3" fmla="*/ 835660 h 835660"/>
                                      <a:gd name="connsiteX4" fmla="*/ 0 w 864870"/>
                                      <a:gd name="connsiteY4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47725 w 864870"/>
                                      <a:gd name="connsiteY2" fmla="*/ 0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64870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64870 w 864870"/>
                                      <a:gd name="connsiteY2" fmla="*/ 417830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864870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864870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304800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264795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835660 h 835660"/>
                                      <a:gd name="connsiteX4" fmla="*/ 0 w 864870"/>
                                      <a:gd name="connsiteY4" fmla="*/ 835660 h 835660"/>
                                      <a:gd name="connsiteX5" fmla="*/ 0 w 864870"/>
                                      <a:gd name="connsiteY5" fmla="*/ 0 h 835660"/>
                                      <a:gd name="connsiteX0" fmla="*/ 0 w 864870"/>
                                      <a:gd name="connsiteY0" fmla="*/ 0 h 835660"/>
                                      <a:gd name="connsiteX1" fmla="*/ 264795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285750 w 864870"/>
                                      <a:gd name="connsiteY3" fmla="*/ 638175 h 835660"/>
                                      <a:gd name="connsiteX4" fmla="*/ 864870 w 864870"/>
                                      <a:gd name="connsiteY4" fmla="*/ 835660 h 835660"/>
                                      <a:gd name="connsiteX5" fmla="*/ 0 w 864870"/>
                                      <a:gd name="connsiteY5" fmla="*/ 835660 h 835660"/>
                                      <a:gd name="connsiteX6" fmla="*/ 0 w 864870"/>
                                      <a:gd name="connsiteY6" fmla="*/ 0 h 835660"/>
                                      <a:gd name="connsiteX0" fmla="*/ 0 w 864870"/>
                                      <a:gd name="connsiteY0" fmla="*/ 0 h 835660"/>
                                      <a:gd name="connsiteX1" fmla="*/ 264795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626745 h 835660"/>
                                      <a:gd name="connsiteX4" fmla="*/ 864870 w 864870"/>
                                      <a:gd name="connsiteY4" fmla="*/ 835660 h 835660"/>
                                      <a:gd name="connsiteX5" fmla="*/ 0 w 864870"/>
                                      <a:gd name="connsiteY5" fmla="*/ 835660 h 835660"/>
                                      <a:gd name="connsiteX6" fmla="*/ 0 w 864870"/>
                                      <a:gd name="connsiteY6" fmla="*/ 0 h 835660"/>
                                      <a:gd name="connsiteX0" fmla="*/ 0 w 864870"/>
                                      <a:gd name="connsiteY0" fmla="*/ 0 h 835660"/>
                                      <a:gd name="connsiteX1" fmla="*/ 264795 w 864870"/>
                                      <a:gd name="connsiteY1" fmla="*/ 0 h 835660"/>
                                      <a:gd name="connsiteX2" fmla="*/ 264795 w 864870"/>
                                      <a:gd name="connsiteY2" fmla="*/ 626745 h 835660"/>
                                      <a:gd name="connsiteX3" fmla="*/ 864870 w 864870"/>
                                      <a:gd name="connsiteY3" fmla="*/ 626745 h 835660"/>
                                      <a:gd name="connsiteX4" fmla="*/ 864870 w 864870"/>
                                      <a:gd name="connsiteY4" fmla="*/ 835660 h 835660"/>
                                      <a:gd name="connsiteX5" fmla="*/ 0 w 864870"/>
                                      <a:gd name="connsiteY5" fmla="*/ 835660 h 835660"/>
                                      <a:gd name="connsiteX6" fmla="*/ 0 w 864870"/>
                                      <a:gd name="connsiteY6" fmla="*/ 0 h 835660"/>
                                      <a:gd name="connsiteX0" fmla="*/ 68580 w 933450"/>
                                      <a:gd name="connsiteY0" fmla="*/ 0 h 835660"/>
                                      <a:gd name="connsiteX1" fmla="*/ 333375 w 933450"/>
                                      <a:gd name="connsiteY1" fmla="*/ 0 h 835660"/>
                                      <a:gd name="connsiteX2" fmla="*/ 333375 w 933450"/>
                                      <a:gd name="connsiteY2" fmla="*/ 626745 h 835660"/>
                                      <a:gd name="connsiteX3" fmla="*/ 933450 w 933450"/>
                                      <a:gd name="connsiteY3" fmla="*/ 626745 h 835660"/>
                                      <a:gd name="connsiteX4" fmla="*/ 933450 w 933450"/>
                                      <a:gd name="connsiteY4" fmla="*/ 835660 h 835660"/>
                                      <a:gd name="connsiteX5" fmla="*/ 0 w 933450"/>
                                      <a:gd name="connsiteY5" fmla="*/ 835660 h 835660"/>
                                      <a:gd name="connsiteX6" fmla="*/ 68580 w 933450"/>
                                      <a:gd name="connsiteY6" fmla="*/ 0 h 835660"/>
                                      <a:gd name="connsiteX0" fmla="*/ 131445 w 933450"/>
                                      <a:gd name="connsiteY0" fmla="*/ 0 h 835660"/>
                                      <a:gd name="connsiteX1" fmla="*/ 333375 w 933450"/>
                                      <a:gd name="connsiteY1" fmla="*/ 0 h 835660"/>
                                      <a:gd name="connsiteX2" fmla="*/ 333375 w 933450"/>
                                      <a:gd name="connsiteY2" fmla="*/ 626745 h 835660"/>
                                      <a:gd name="connsiteX3" fmla="*/ 933450 w 933450"/>
                                      <a:gd name="connsiteY3" fmla="*/ 626745 h 835660"/>
                                      <a:gd name="connsiteX4" fmla="*/ 933450 w 933450"/>
                                      <a:gd name="connsiteY4" fmla="*/ 835660 h 835660"/>
                                      <a:gd name="connsiteX5" fmla="*/ 0 w 933450"/>
                                      <a:gd name="connsiteY5" fmla="*/ 835660 h 835660"/>
                                      <a:gd name="connsiteX6" fmla="*/ 131445 w 933450"/>
                                      <a:gd name="connsiteY6" fmla="*/ 0 h 835660"/>
                                      <a:gd name="connsiteX0" fmla="*/ 127487 w 929492"/>
                                      <a:gd name="connsiteY0" fmla="*/ 0 h 835660"/>
                                      <a:gd name="connsiteX1" fmla="*/ 329417 w 929492"/>
                                      <a:gd name="connsiteY1" fmla="*/ 0 h 835660"/>
                                      <a:gd name="connsiteX2" fmla="*/ 329417 w 929492"/>
                                      <a:gd name="connsiteY2" fmla="*/ 626745 h 835660"/>
                                      <a:gd name="connsiteX3" fmla="*/ 929492 w 929492"/>
                                      <a:gd name="connsiteY3" fmla="*/ 626745 h 835660"/>
                                      <a:gd name="connsiteX4" fmla="*/ 929492 w 929492"/>
                                      <a:gd name="connsiteY4" fmla="*/ 835660 h 835660"/>
                                      <a:gd name="connsiteX5" fmla="*/ 0 w 929492"/>
                                      <a:gd name="connsiteY5" fmla="*/ 647000 h 835660"/>
                                      <a:gd name="connsiteX6" fmla="*/ 127487 w 929492"/>
                                      <a:gd name="connsiteY6" fmla="*/ 0 h 835660"/>
                                      <a:gd name="connsiteX0" fmla="*/ 127487 w 929492"/>
                                      <a:gd name="connsiteY0" fmla="*/ 0 h 835660"/>
                                      <a:gd name="connsiteX1" fmla="*/ 329417 w 929492"/>
                                      <a:gd name="connsiteY1" fmla="*/ 0 h 835660"/>
                                      <a:gd name="connsiteX2" fmla="*/ 303977 w 929492"/>
                                      <a:gd name="connsiteY2" fmla="*/ 615003 h 835660"/>
                                      <a:gd name="connsiteX3" fmla="*/ 929492 w 929492"/>
                                      <a:gd name="connsiteY3" fmla="*/ 626745 h 835660"/>
                                      <a:gd name="connsiteX4" fmla="*/ 929492 w 929492"/>
                                      <a:gd name="connsiteY4" fmla="*/ 835660 h 835660"/>
                                      <a:gd name="connsiteX5" fmla="*/ 0 w 929492"/>
                                      <a:gd name="connsiteY5" fmla="*/ 647000 h 835660"/>
                                      <a:gd name="connsiteX6" fmla="*/ 127487 w 929492"/>
                                      <a:gd name="connsiteY6" fmla="*/ 0 h 835660"/>
                                      <a:gd name="connsiteX0" fmla="*/ 68123 w 929492"/>
                                      <a:gd name="connsiteY0" fmla="*/ 0 h 847403"/>
                                      <a:gd name="connsiteX1" fmla="*/ 329417 w 929492"/>
                                      <a:gd name="connsiteY1" fmla="*/ 11743 h 847403"/>
                                      <a:gd name="connsiteX2" fmla="*/ 303977 w 929492"/>
                                      <a:gd name="connsiteY2" fmla="*/ 626746 h 847403"/>
                                      <a:gd name="connsiteX3" fmla="*/ 929492 w 929492"/>
                                      <a:gd name="connsiteY3" fmla="*/ 638488 h 847403"/>
                                      <a:gd name="connsiteX4" fmla="*/ 929492 w 929492"/>
                                      <a:gd name="connsiteY4" fmla="*/ 847403 h 847403"/>
                                      <a:gd name="connsiteX5" fmla="*/ 0 w 929492"/>
                                      <a:gd name="connsiteY5" fmla="*/ 658743 h 847403"/>
                                      <a:gd name="connsiteX6" fmla="*/ 68123 w 929492"/>
                                      <a:gd name="connsiteY6" fmla="*/ 0 h 8474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929492" h="847403">
                                        <a:moveTo>
                                          <a:pt x="68123" y="0"/>
                                        </a:moveTo>
                                        <a:lnTo>
                                          <a:pt x="329417" y="11743"/>
                                        </a:lnTo>
                                        <a:lnTo>
                                          <a:pt x="303977" y="626746"/>
                                        </a:lnTo>
                                        <a:lnTo>
                                          <a:pt x="929492" y="638488"/>
                                        </a:lnTo>
                                        <a:lnTo>
                                          <a:pt x="929492" y="847403"/>
                                        </a:lnTo>
                                        <a:lnTo>
                                          <a:pt x="0" y="658743"/>
                                        </a:lnTo>
                                        <a:lnTo>
                                          <a:pt x="681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D050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8775" y="5724525"/>
                                <a:ext cx="1269365" cy="4146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DCEE8" w14:textId="5DA7F18A" w:rsidR="00921127" w:rsidRPr="005E4C79" w:rsidRDefault="00921127" w:rsidP="0092112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保護者駐車場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4920" y="2948941"/>
                              <a:ext cx="1882140" cy="7848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931469" w14:textId="406AE7E0" w:rsidR="0054496A" w:rsidRDefault="0054496A" w:rsidP="0054496A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</w:rPr>
                                  <w:t>緑：指導者･保護者駐車場</w:t>
                                </w:r>
                              </w:p>
                              <w:p w14:paraId="604E4E58" w14:textId="6654B2C3" w:rsidR="0054496A" w:rsidRDefault="0054496A" w:rsidP="0054496A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sz w:val="24"/>
                                  </w:rPr>
                                  <w:t>黄：保護者駐車場</w:t>
                                </w:r>
                              </w:p>
                              <w:p w14:paraId="5A5AC4B2" w14:textId="1F1A8023" w:rsidR="0054496A" w:rsidRPr="00276F54" w:rsidRDefault="0054496A" w:rsidP="0054496A">
                                <w:pPr>
                                  <w:rPr>
                                    <w:rFonts w:ascii="HG創英角ｺﾞｼｯｸUB" w:eastAsia="HG創英角ｺﾞｼｯｸUB" w:hAnsi="HG創英角ｺﾞｼｯｸUB"/>
                                    <w:color w:val="FF0000"/>
                                    <w:sz w:val="24"/>
                                  </w:rPr>
                                </w:pPr>
                                <w:r w:rsidRPr="00276F54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0000"/>
                                    <w:sz w:val="24"/>
                                  </w:rPr>
                                  <w:t>斜線：本校</w:t>
                                </w:r>
                                <w:r w:rsidR="00922B6D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FF0000"/>
                                    <w:sz w:val="24"/>
                                  </w:rPr>
                                  <w:t>職員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直線矢印コネクタ 40"/>
                          <wps:cNvCnPr/>
                          <wps:spPr>
                            <a:xfrm>
                              <a:off x="4876800" y="4410075"/>
                              <a:ext cx="312531" cy="41783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線矢印コネクタ 41"/>
                          <wps:cNvCnPr/>
                          <wps:spPr>
                            <a:xfrm flipH="1" flipV="1">
                              <a:off x="4733925" y="4486275"/>
                              <a:ext cx="312531" cy="417830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直線矢印コネクタ 46"/>
                        <wps:cNvCnPr/>
                        <wps:spPr>
                          <a:xfrm flipH="1" flipV="1">
                            <a:off x="1123950" y="1438275"/>
                            <a:ext cx="352425" cy="16192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矢印コネクタ 47"/>
                        <wps:cNvCnPr/>
                        <wps:spPr>
                          <a:xfrm>
                            <a:off x="1123950" y="1590675"/>
                            <a:ext cx="381000" cy="17145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2165F" id="グループ化 48" o:spid="_x0000_s1029" style="position:absolute;left:0;text-align:left;margin-left:3.75pt;margin-top:6.85pt;width:481.65pt;height:575.75pt;z-index:251702272" coordsize="61169,7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">
                <v:group id="グループ化 43" o:spid="_x0000_s1030" style="position:absolute;width:61169;height:73120" coordsize="61169,7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グループ化 38" o:spid="_x0000_s1031" style="position:absolute;width:61169;height:73120" coordsize="54463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group id="グループ化 37" o:spid="_x0000_s1032" style="position:absolute;width:54463;height:80010" coordsize="54463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1" o:spid="_x0000_s1033" type="#_x0000_t75" style="position:absolute;width:54463;height:80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">
                        <v:imagedata r:id="rId11" o:title=""/>
                      </v:shape>
                      <v:group id="グループ化 36" o:spid="_x0000_s1034" style="position:absolute;left:8667;top:2000;width:43462;height:49466" coordorigin="857" coordsize="43461,4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oundrect id="角丸四角形 24" o:spid="_x0000_s1035" style="position:absolute;left:22193;top:5205;width:10223;height:52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" fillcolor="window" strokecolor="windowText" strokeweight="2pt">
                          <v:path arrowok="t"/>
                          <v:textbox>
                            <w:txbxContent>
                              <w:p w14:paraId="696B65E3" w14:textId="00555F84" w:rsidR="00921127" w:rsidRDefault="00921127" w:rsidP="0092112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第１体育館</w:t>
                                </w:r>
                              </w:p>
                              <w:p w14:paraId="09C268A0" w14:textId="3F70E76F" w:rsidR="00A10CBB" w:rsidRPr="002E4284" w:rsidRDefault="005B34E0" w:rsidP="0092112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</w:rPr>
                                  <w:t>Ｄ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コート</w:t>
                                </w:r>
                              </w:p>
                            </w:txbxContent>
                          </v:textbox>
                        </v:roundrect>
                        <v:roundrect id="角丸四角形 24" o:spid="_x0000_s1036" style="position:absolute;left:29146;top:37188;width:9316;height:52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" fillcolor="window" strokecolor="windowText" strokeweight="2pt">
                          <v:path arrowok="t"/>
                          <v:textbox>
                            <w:txbxContent>
                              <w:p w14:paraId="4AC14138" w14:textId="4D3154E3" w:rsidR="00921127" w:rsidRDefault="00921127" w:rsidP="0092112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第２体育館</w:t>
                                </w:r>
                              </w:p>
                              <w:p w14:paraId="72EFDF4D" w14:textId="3E58CCCF" w:rsidR="00921127" w:rsidRPr="002E4284" w:rsidRDefault="00921127" w:rsidP="00921127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Ｃコート</w:t>
                                </w:r>
                              </w:p>
                            </w:txbxContent>
                          </v:textbox>
                        </v:roundrect>
                        <v:shape id="正方形/長方形 29" o:spid="_x0000_s1037" style="position:absolute;left:28120;top:29630;width:16199;height:19836;rotation:-394412fd;visibility:visible;mso-wrap-style:square;v-text-anchor:middle" coordsize="1819274,18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" path="m,l1647908,r-50256,723689l1819274,1295790,601684,1812720,461155,1635874,1667198,1045175,984612,161014,23388,557083c21631,368620,1757,188463,,xe" fillcolor="#92d050" strokecolor="windowText" strokeweight="2pt">
                          <v:path arrowok="t" o:connecttype="custom" o:connectlocs="0,0;1467260,0;1422513,791879;1619840,1417886;535726,1983524;410602,1790015;1484435,1143657;876676,176186;20824,609574;0,0" o:connectangles="0,0,0,0,0,0,0,0,0,0"/>
                        </v:shape>
                        <v:rect id="正方形/長方形 30" o:spid="_x0000_s1038" style="position:absolute;left:4572;top:12539;width:4381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" fillcolor="windowText" strokecolor="windowText" strokeweight="2pt">
                          <v:fill r:id="rId12" o:title="" color2="window" type="pattern"/>
                          <v:path arrowok="t"/>
                        </v:rect>
                        <v:rect id="正方形/長方形 33" o:spid="_x0000_s1039" style="position:absolute;left:14382;top:12539;width:5715;height:4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" fillcolor="#00b0f0" strokecolor="windowText" strokeweight="2pt">
                          <v:path arrowok="t"/>
                        </v:rect>
                        <v:shape id="正方形/長方形 34" o:spid="_x0000_s1040" style="position:absolute;left:857;top:18826;width:9334;height:8356;visibility:visible;mso-wrap-style:square;v-text-anchor:middle" coordsize="933450,83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" path="m131445,l333375,r,626745l933450,626745r,208915l,835660,131445,xe" fillcolor="#92d050" strokecolor="windowText" strokeweight="2pt">
                          <v:path arrowok="t" o:connecttype="custom" o:connectlocs="131445,0;333375,0;333375,626745;933450,626745;933450,835660;0,835660;131445,0" o:connectangles="0,0,0,0,0,0,0"/>
                        </v:shape>
                        <v:shape id="正方形/長方形 34" o:spid="_x0000_s1041" style="position:absolute;left:7525;top:-1653;width:10442;height:13747;rotation:90;visibility:visible;mso-wrap-style:square;v-text-anchor:middle" coordsize="929492,84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" path="m68123,l329417,11743,303977,626746r625515,11742l929492,847403,,658743,68123,xe" fillcolor="#92d050" strokecolor="windowText" strokeweight="2pt">
                          <v:path arrowok="t" o:connecttype="custom" o:connectlocs="76534,0;370090,19051;341509,1016795;1044257,1035845;1044257,1374776;0,1068705;76534,0" o:connectangles="0,0,0,0,0,0,0"/>
                        </v:shape>
                      </v:group>
                    </v:group>
                    <v:shape id="_x0000_s1042" type="#_x0000_t202" style="position:absolute;left:16287;top:57245;width:12694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" filled="f" stroked="f" strokeweight="2.25pt">
                      <v:textbox>
                        <w:txbxContent>
                          <w:p w14:paraId="656DCEE8" w14:textId="5DA7F18A" w:rsidR="00921127" w:rsidRPr="005E4C79" w:rsidRDefault="00921127" w:rsidP="0092112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保護者駐車場</w:t>
                            </w:r>
                          </w:p>
                        </w:txbxContent>
                      </v:textbox>
                    </v:shape>
                  </v:group>
                  <v:shape id="_x0000_s1043" type="#_x0000_t202" style="position:absolute;left:12649;top:29489;width:18821;height:7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" strokeweight=".5pt">
                    <v:textbox>
                      <w:txbxContent>
                        <w:p w14:paraId="0C931469" w14:textId="406AE7E0" w:rsidR="0054496A" w:rsidRDefault="0054496A" w:rsidP="0054496A">
                          <w:pPr>
                            <w:rPr>
                              <w:rFonts w:ascii="HG創英角ｺﾞｼｯｸUB" w:eastAsia="HG創英角ｺﾞｼｯｸUB" w:hAnsi="HG創英角ｺﾞｼｯｸUB"/>
                              <w:sz w:val="24"/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</w:rPr>
                            <w:t>緑：指導者･保護者駐車場</w:t>
                          </w:r>
                        </w:p>
                        <w:p w14:paraId="604E4E58" w14:textId="6654B2C3" w:rsidR="0054496A" w:rsidRDefault="0054496A" w:rsidP="0054496A">
                          <w:pPr>
                            <w:rPr>
                              <w:rFonts w:ascii="HG創英角ｺﾞｼｯｸUB" w:eastAsia="HG創英角ｺﾞｼｯｸUB" w:hAnsi="HG創英角ｺﾞｼｯｸUB"/>
                              <w:sz w:val="24"/>
                            </w:rPr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sz w:val="24"/>
                            </w:rPr>
                            <w:t>黄：保護者駐車場</w:t>
                          </w:r>
                        </w:p>
                        <w:p w14:paraId="5A5AC4B2" w14:textId="1F1A8023" w:rsidR="0054496A" w:rsidRPr="00276F54" w:rsidRDefault="0054496A" w:rsidP="0054496A">
                          <w:pPr>
                            <w:rPr>
                              <w:rFonts w:ascii="HG創英角ｺﾞｼｯｸUB" w:eastAsia="HG創英角ｺﾞｼｯｸUB" w:hAnsi="HG創英角ｺﾞｼｯｸUB"/>
                              <w:color w:val="FF0000"/>
                              <w:sz w:val="24"/>
                            </w:rPr>
                          </w:pPr>
                          <w:r w:rsidRPr="00276F54">
                            <w:rPr>
                              <w:rFonts w:ascii="HG創英角ｺﾞｼｯｸUB" w:eastAsia="HG創英角ｺﾞｼｯｸUB" w:hAnsi="HG創英角ｺﾞｼｯｸUB" w:hint="eastAsia"/>
                              <w:color w:val="FF0000"/>
                              <w:sz w:val="24"/>
                            </w:rPr>
                            <w:t>斜線：本校</w:t>
                          </w:r>
                          <w:r w:rsidR="00922B6D">
                            <w:rPr>
                              <w:rFonts w:ascii="HG創英角ｺﾞｼｯｸUB" w:eastAsia="HG創英角ｺﾞｼｯｸUB" w:hAnsi="HG創英角ｺﾞｼｯｸUB" w:hint="eastAsia"/>
                              <w:color w:val="FF0000"/>
                              <w:sz w:val="24"/>
                            </w:rPr>
                            <w:t>職員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40" o:spid="_x0000_s1044" type="#_x0000_t32" style="position:absolute;left:48768;top:44100;width:3125;height:4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" strokecolor="black [3213]" strokeweight="4.5pt">
                    <v:stroke endarrow="block" joinstyle="miter"/>
                  </v:shape>
                  <v:shape id="直線矢印コネクタ 41" o:spid="_x0000_s1045" type="#_x0000_t32" style="position:absolute;left:47339;top:44862;width:3125;height:41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" strokecolor="black [3213]" strokeweight="4.5pt">
                    <v:stroke endarrow="block" joinstyle="miter"/>
                  </v:shape>
                </v:group>
                <v:shape id="直線矢印コネクタ 46" o:spid="_x0000_s1046" type="#_x0000_t32" style="position:absolute;left:11239;top:14382;width:3524;height:16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" strokecolor="black [3213]" strokeweight="4.5pt">
                  <v:stroke endarrow="block" joinstyle="miter"/>
                </v:shape>
                <v:shape id="直線矢印コネクタ 47" o:spid="_x0000_s1047" type="#_x0000_t32" style="position:absolute;left:11239;top:15906;width:3810;height:1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" strokecolor="black [3213]" strokeweight="4.5pt">
                  <v:stroke endarrow="block" joinstyle="miter"/>
                </v:shape>
              </v:group>
            </w:pict>
          </mc:Fallback>
        </mc:AlternateContent>
      </w:r>
      <w:bookmarkEnd w:id="0"/>
    </w:p>
    <w:p w14:paraId="0D5E01AC" w14:textId="527C6212" w:rsidR="005B34E0" w:rsidRDefault="005B34E0" w:rsidP="006D5D23">
      <w:pPr>
        <w:ind w:firstLineChars="100" w:firstLine="240"/>
        <w:rPr>
          <w:sz w:val="24"/>
        </w:rPr>
      </w:pPr>
    </w:p>
    <w:p w14:paraId="7194DBDC" w14:textId="318FC42B" w:rsidR="006D5D23" w:rsidRDefault="006D5D23" w:rsidP="006D5D23">
      <w:pPr>
        <w:ind w:firstLineChars="100" w:firstLine="240"/>
        <w:rPr>
          <w:sz w:val="24"/>
        </w:rPr>
      </w:pPr>
    </w:p>
    <w:p w14:paraId="769D0D3C" w14:textId="648A97C9" w:rsidR="006D5D23" w:rsidRDefault="006D5D23" w:rsidP="006D5D23">
      <w:pPr>
        <w:ind w:firstLineChars="100" w:firstLine="240"/>
        <w:rPr>
          <w:sz w:val="24"/>
        </w:rPr>
      </w:pPr>
    </w:p>
    <w:p w14:paraId="54CD245A" w14:textId="41FCF8D3" w:rsidR="006D5D23" w:rsidRDefault="006D5D23" w:rsidP="006D5D23">
      <w:pPr>
        <w:ind w:firstLineChars="100" w:firstLine="240"/>
        <w:rPr>
          <w:sz w:val="24"/>
        </w:rPr>
      </w:pPr>
    </w:p>
    <w:p w14:paraId="1231BE67" w14:textId="2B058086" w:rsidR="006D5D23" w:rsidRDefault="006D5D23" w:rsidP="006D5D23">
      <w:pPr>
        <w:ind w:firstLineChars="100" w:firstLine="240"/>
        <w:rPr>
          <w:sz w:val="24"/>
        </w:rPr>
      </w:pPr>
    </w:p>
    <w:p w14:paraId="36FEB5B0" w14:textId="3EA4E9BA" w:rsidR="009E608A" w:rsidRDefault="009E608A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3F23E870" w14:textId="07EE2FAD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05CF2CB9" w14:textId="6B86C70D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4F7F9932" w14:textId="74ADC284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3C3D95B1" w14:textId="02CDD9B1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3E2C1D10" w14:textId="0A718E69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367D52B4" w14:textId="2957EB55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5F332211" w14:textId="14A06CBB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19E04A5D" w14:textId="39BF3EF3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05EE8A4D" w14:textId="07FA5BFB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449CC22B" w14:textId="55DE87FE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24DF0512" w14:textId="1AD23F09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0EC8F84A" w14:textId="4EE9F551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0074F461" w14:textId="21CFD973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p w14:paraId="3DD5CAB3" w14:textId="4DCE03AA" w:rsidR="005B34E0" w:rsidRDefault="005B34E0" w:rsidP="006D5D23">
      <w:pPr>
        <w:ind w:firstLineChars="100" w:firstLine="240"/>
        <w:rPr>
          <w:rFonts w:ascii="ＤＦ特太ゴシック体" w:eastAsia="ＤＦ特太ゴシック体" w:hAnsi="ＤＦ特太ゴシック体"/>
          <w:sz w:val="24"/>
        </w:rPr>
      </w:pPr>
    </w:p>
    <w:sectPr w:rsidR="005B34E0" w:rsidSect="00833D9F">
      <w:pgSz w:w="11906" w:h="16838"/>
      <w:pgMar w:top="850" w:right="1077" w:bottom="850" w:left="1077" w:header="720" w:footer="720" w:gutter="0"/>
      <w:cols w:space="720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AA69" w14:textId="77777777" w:rsidR="00AB17A5" w:rsidRDefault="00AB17A5" w:rsidP="00AB6F73">
      <w:r>
        <w:separator/>
      </w:r>
    </w:p>
  </w:endnote>
  <w:endnote w:type="continuationSeparator" w:id="0">
    <w:p w14:paraId="7196D064" w14:textId="77777777" w:rsidR="00AB17A5" w:rsidRDefault="00AB17A5" w:rsidP="00AB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1C98" w14:textId="77777777" w:rsidR="00AB17A5" w:rsidRDefault="00AB17A5" w:rsidP="00AB6F73">
      <w:r>
        <w:separator/>
      </w:r>
    </w:p>
  </w:footnote>
  <w:footnote w:type="continuationSeparator" w:id="0">
    <w:p w14:paraId="6D072C0D" w14:textId="77777777" w:rsidR="00AB17A5" w:rsidRDefault="00AB17A5" w:rsidP="00AB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6F"/>
    <w:rsid w:val="0002004D"/>
    <w:rsid w:val="0005271D"/>
    <w:rsid w:val="00082ED5"/>
    <w:rsid w:val="001205DA"/>
    <w:rsid w:val="00125C4F"/>
    <w:rsid w:val="0014144C"/>
    <w:rsid w:val="00160A6F"/>
    <w:rsid w:val="001B73BB"/>
    <w:rsid w:val="001E132F"/>
    <w:rsid w:val="00276F54"/>
    <w:rsid w:val="002E4284"/>
    <w:rsid w:val="003333C2"/>
    <w:rsid w:val="003F7D4C"/>
    <w:rsid w:val="00427870"/>
    <w:rsid w:val="004B409C"/>
    <w:rsid w:val="005141AC"/>
    <w:rsid w:val="005330BC"/>
    <w:rsid w:val="0054496A"/>
    <w:rsid w:val="005909E9"/>
    <w:rsid w:val="005B34E0"/>
    <w:rsid w:val="00621C5F"/>
    <w:rsid w:val="00640B1B"/>
    <w:rsid w:val="006B5145"/>
    <w:rsid w:val="006D5D23"/>
    <w:rsid w:val="00705706"/>
    <w:rsid w:val="007514BB"/>
    <w:rsid w:val="00821FFD"/>
    <w:rsid w:val="00833D9F"/>
    <w:rsid w:val="008F7F0E"/>
    <w:rsid w:val="00921127"/>
    <w:rsid w:val="00922B6D"/>
    <w:rsid w:val="009A4199"/>
    <w:rsid w:val="009E608A"/>
    <w:rsid w:val="009EAB65"/>
    <w:rsid w:val="00A06AED"/>
    <w:rsid w:val="00A10CBB"/>
    <w:rsid w:val="00A667A2"/>
    <w:rsid w:val="00A83ADC"/>
    <w:rsid w:val="00AB17A5"/>
    <w:rsid w:val="00AB6F73"/>
    <w:rsid w:val="00AC6634"/>
    <w:rsid w:val="00AC78CB"/>
    <w:rsid w:val="00B354EB"/>
    <w:rsid w:val="00C22AF4"/>
    <w:rsid w:val="00C603A3"/>
    <w:rsid w:val="00CE3C40"/>
    <w:rsid w:val="00DA047A"/>
    <w:rsid w:val="00DA3B18"/>
    <w:rsid w:val="00DC65FD"/>
    <w:rsid w:val="00F82A44"/>
    <w:rsid w:val="036BF706"/>
    <w:rsid w:val="03F1E39A"/>
    <w:rsid w:val="03F1FE48"/>
    <w:rsid w:val="04726FE5"/>
    <w:rsid w:val="06A99BC2"/>
    <w:rsid w:val="090FD0CB"/>
    <w:rsid w:val="09C2F23A"/>
    <w:rsid w:val="0B9BC7F0"/>
    <w:rsid w:val="0E99D93F"/>
    <w:rsid w:val="0F6AA5C7"/>
    <w:rsid w:val="124C2BA1"/>
    <w:rsid w:val="12914613"/>
    <w:rsid w:val="150CF114"/>
    <w:rsid w:val="15C435C0"/>
    <w:rsid w:val="171EF7AC"/>
    <w:rsid w:val="172FD20B"/>
    <w:rsid w:val="18ADB942"/>
    <w:rsid w:val="1AF418D8"/>
    <w:rsid w:val="208089D0"/>
    <w:rsid w:val="2361034B"/>
    <w:rsid w:val="261BDE13"/>
    <w:rsid w:val="2DF61710"/>
    <w:rsid w:val="2F207080"/>
    <w:rsid w:val="3081EF26"/>
    <w:rsid w:val="31012C76"/>
    <w:rsid w:val="31156BA6"/>
    <w:rsid w:val="3149BCD6"/>
    <w:rsid w:val="3345CCB4"/>
    <w:rsid w:val="356F0947"/>
    <w:rsid w:val="360F2BD8"/>
    <w:rsid w:val="3BBA6AD0"/>
    <w:rsid w:val="3BC8FAE2"/>
    <w:rsid w:val="47F217BF"/>
    <w:rsid w:val="48F23505"/>
    <w:rsid w:val="4A2B0554"/>
    <w:rsid w:val="4BCF8705"/>
    <w:rsid w:val="4C52A1AD"/>
    <w:rsid w:val="4F3D4D51"/>
    <w:rsid w:val="506EF7AB"/>
    <w:rsid w:val="527ABDDF"/>
    <w:rsid w:val="539A2FDD"/>
    <w:rsid w:val="575CABDD"/>
    <w:rsid w:val="5760F114"/>
    <w:rsid w:val="5B9AB4D3"/>
    <w:rsid w:val="5BD7CF71"/>
    <w:rsid w:val="5FA41834"/>
    <w:rsid w:val="5FF0399B"/>
    <w:rsid w:val="60938FE2"/>
    <w:rsid w:val="679442AF"/>
    <w:rsid w:val="684AC033"/>
    <w:rsid w:val="6A98C75C"/>
    <w:rsid w:val="6BDEE428"/>
    <w:rsid w:val="6CBF813B"/>
    <w:rsid w:val="6E86B89A"/>
    <w:rsid w:val="6F3BC59C"/>
    <w:rsid w:val="6F955C8C"/>
    <w:rsid w:val="735EC807"/>
    <w:rsid w:val="75899E8B"/>
    <w:rsid w:val="774DF4CF"/>
    <w:rsid w:val="7A80F30A"/>
    <w:rsid w:val="7D08C434"/>
    <w:rsid w:val="7F52E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C086B4"/>
  <w15:chartTrackingRefBased/>
  <w15:docId w15:val="{924532AC-7544-4E8B-9016-D36DDEF7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833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B514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6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6F73"/>
    <w:rPr>
      <w:kern w:val="2"/>
      <w:sz w:val="21"/>
      <w:szCs w:val="24"/>
    </w:rPr>
  </w:style>
  <w:style w:type="paragraph" w:styleId="a8">
    <w:name w:val="footer"/>
    <w:basedOn w:val="a"/>
    <w:link w:val="a9"/>
    <w:rsid w:val="00AB6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6F73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C65FD"/>
  </w:style>
  <w:style w:type="character" w:customStyle="1" w:styleId="ab">
    <w:name w:val="日付 (文字)"/>
    <w:link w:val="aa"/>
    <w:rsid w:val="00DC6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jh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4ec88-0417-4f44-9a5c-2076f8aff867" xsi:nil="true"/>
    <lcf76f155ced4ddcb4097134ff3c332f xmlns="bec365cb-cca6-43b2-8b05-7a8d684ba7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6DB2C41413E47A40B94E544FE1EA3" ma:contentTypeVersion="13" ma:contentTypeDescription="新しいドキュメントを作成します。" ma:contentTypeScope="" ma:versionID="19281890293944753641778b7f1c3f4b">
  <xsd:schema xmlns:xsd="http://www.w3.org/2001/XMLSchema" xmlns:xs="http://www.w3.org/2001/XMLSchema" xmlns:p="http://schemas.microsoft.com/office/2006/metadata/properties" xmlns:ns2="bec365cb-cca6-43b2-8b05-7a8d684ba7e6" xmlns:ns3="7804ec88-0417-4f44-9a5c-2076f8aff867" targetNamespace="http://schemas.microsoft.com/office/2006/metadata/properties" ma:root="true" ma:fieldsID="d68a781048c18f29011b4a1a694e38b1" ns2:_="" ns3:_="">
    <xsd:import namespace="bec365cb-cca6-43b2-8b05-7a8d684ba7e6"/>
    <xsd:import namespace="7804ec88-0417-4f44-9a5c-2076f8aff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365cb-cca6-43b2-8b05-7a8d684ba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ca0f4ca-3dbd-44bc-8c61-fbb7630c6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ec88-0417-4f44-9a5c-2076f8aff8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e6b975-d04b-4c81-826f-9659245b0dae}" ma:internalName="TaxCatchAll" ma:showField="CatchAllData" ma:web="7804ec88-0417-4f44-9a5c-2076f8aff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D00B-AB1E-4220-8B9C-477C8E131396}">
  <ds:schemaRefs>
    <ds:schemaRef ds:uri="bec365cb-cca6-43b2-8b05-7a8d684ba7e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804ec88-0417-4f44-9a5c-2076f8aff86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6B1C5E-5A46-42FC-BCCD-1C490A8B6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A9073-456D-42A6-A7FB-F2687BEB5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365cb-cca6-43b2-8b05-7a8d684ba7e6"/>
    <ds:schemaRef ds:uri="7804ec88-0417-4f44-9a5c-2076f8aff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62734-4C12-4FFF-BA47-DFB20EA1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自然運動公園注意</vt:lpstr>
    </vt:vector>
  </TitlesOfParts>
  <Company>上田市教育委員会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自然運動公園注意</dc:title>
  <dc:subject/>
  <dc:creator>上田市小中学校</dc:creator>
  <cp:keywords/>
  <cp:lastModifiedBy>長野</cp:lastModifiedBy>
  <cp:revision>2</cp:revision>
  <cp:lastPrinted>2019-10-10T09:43:00Z</cp:lastPrinted>
  <dcterms:created xsi:type="dcterms:W3CDTF">2024-11-08T22:30:00Z</dcterms:created>
  <dcterms:modified xsi:type="dcterms:W3CDTF">2024-11-08T22:30:00Z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0x010100AFD6DB2C41413E47A40B94E544FE1EA3</vt:lpwstr>
  </property>
  <property fmtid="{D5CDD505-2E9C-101B-9397-08002B2CF9AE}" pid="3" name="Order">
    <vt:r8>34764600</vt:r8>
  </property>
  <property fmtid="{D5CDD505-2E9C-101B-9397-08002B2CF9AE}" pid="4" name="MediaServiceImageTags">
    <vt:lpwstr/>
  </property>
</Properties>
</file>